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CE099" w14:textId="3F8CD72F" w:rsidR="00EE78D6" w:rsidRPr="00EE78D6" w:rsidRDefault="00833E1A" w:rsidP="002F0D33">
      <w:pPr>
        <w:pStyle w:val="Heading2"/>
        <w:spacing w:line="244" w:lineRule="exact"/>
        <w:ind w:left="0"/>
        <w:rPr>
          <w:rFonts w:ascii="Century Gothic" w:hAnsi="Century Gothic"/>
          <w:b/>
          <w:bCs/>
          <w:color w:val="231F20"/>
          <w:sz w:val="24"/>
          <w:szCs w:val="24"/>
        </w:rPr>
      </w:pPr>
      <w:r w:rsidRPr="00833E1A">
        <w:rPr>
          <w:rFonts w:ascii="Century Gothic" w:hAnsi="Century Gothic"/>
          <w:b/>
          <w:bCs/>
          <w:sz w:val="24"/>
          <w:szCs w:val="24"/>
        </w:rPr>
        <w:t>41780 Master of Management (coursework) Specialisation: Strategic Management</w:t>
      </w:r>
      <w:r w:rsidR="00EE78D6" w:rsidRPr="00833E1A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E78D6" w:rsidRPr="008C6531">
        <w:rPr>
          <w:rFonts w:ascii="Century Gothic" w:hAnsi="Century Gothic"/>
          <w:b/>
          <w:bCs/>
          <w:color w:val="231F20"/>
          <w:sz w:val="24"/>
          <w:szCs w:val="24"/>
        </w:rPr>
        <w:t>(</w:t>
      </w:r>
      <w:r w:rsidR="007C315F" w:rsidRPr="007C315F">
        <w:rPr>
          <w:rFonts w:ascii="Century Gothic" w:hAnsi="Century Gothic"/>
          <w:b/>
          <w:bCs/>
          <w:sz w:val="24"/>
          <w:szCs w:val="24"/>
        </w:rPr>
        <w:t>96</w:t>
      </w:r>
      <w:r w:rsidR="00EE78D6" w:rsidRPr="007C315F">
        <w:rPr>
          <w:rFonts w:ascii="Century Gothic" w:hAnsi="Century Gothic"/>
          <w:b/>
          <w:bCs/>
          <w:sz w:val="24"/>
          <w:szCs w:val="24"/>
        </w:rPr>
        <w:t xml:space="preserve"> point – </w:t>
      </w:r>
      <w:r w:rsidR="007C315F" w:rsidRPr="007C315F">
        <w:rPr>
          <w:rFonts w:ascii="Century Gothic" w:hAnsi="Century Gothic"/>
          <w:b/>
          <w:bCs/>
          <w:sz w:val="24"/>
          <w:szCs w:val="24"/>
        </w:rPr>
        <w:t>2</w:t>
      </w:r>
      <w:r w:rsidR="00EE78D6" w:rsidRPr="007C315F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E78D6" w:rsidRPr="008C6531">
        <w:rPr>
          <w:rFonts w:ascii="Century Gothic" w:hAnsi="Century Gothic"/>
          <w:b/>
          <w:bCs/>
          <w:color w:val="231F20"/>
          <w:sz w:val="24"/>
          <w:szCs w:val="24"/>
        </w:rPr>
        <w:t>year)</w:t>
      </w:r>
      <w:r w:rsidR="0047701D">
        <w:rPr>
          <w:rFonts w:ascii="Century Gothic" w:hAnsi="Century Gothic"/>
          <w:b/>
          <w:bCs/>
          <w:color w:val="231F20"/>
          <w:sz w:val="24"/>
          <w:szCs w:val="24"/>
        </w:rPr>
        <w:t xml:space="preserve"> </w:t>
      </w:r>
    </w:p>
    <w:p w14:paraId="6E61113D" w14:textId="77777777" w:rsidR="00EE78D6" w:rsidRDefault="00EE78D6" w:rsidP="006E23DC">
      <w:pPr>
        <w:pStyle w:val="Heading2"/>
        <w:spacing w:line="244" w:lineRule="exact"/>
        <w:rPr>
          <w:bCs/>
          <w:color w:val="231F20"/>
        </w:rPr>
      </w:pPr>
      <w:r w:rsidRPr="00EE78D6">
        <w:rPr>
          <w:bCs/>
          <w:color w:val="231F20"/>
        </w:rPr>
        <w:t xml:space="preserve">Commencing: </w:t>
      </w:r>
      <w:r w:rsidR="00F37597" w:rsidRPr="00EE78D6">
        <w:rPr>
          <w:bCs/>
          <w:color w:val="231F20"/>
        </w:rPr>
        <w:t>Sem</w:t>
      </w:r>
      <w:r w:rsidRPr="00EE78D6">
        <w:rPr>
          <w:bCs/>
          <w:color w:val="231F20"/>
        </w:rPr>
        <w:t xml:space="preserve">ester </w:t>
      </w:r>
      <w:r w:rsidR="00DF4187">
        <w:rPr>
          <w:bCs/>
          <w:color w:val="231F20"/>
        </w:rPr>
        <w:t>2</w:t>
      </w:r>
    </w:p>
    <w:p w14:paraId="1CDF5230" w14:textId="77777777" w:rsidR="00EE78D6" w:rsidRDefault="00346DA1" w:rsidP="006E23DC">
      <w:pPr>
        <w:pStyle w:val="Heading2"/>
        <w:spacing w:line="244" w:lineRule="exact"/>
        <w:rPr>
          <w:color w:val="231F20"/>
        </w:rPr>
      </w:pPr>
      <w:r>
        <w:rPr>
          <w:b/>
          <w:bCs/>
          <w:color w:val="231F20"/>
        </w:rPr>
        <w:br/>
      </w:r>
      <w:r w:rsidR="006E23DC" w:rsidRPr="008B159E">
        <w:rPr>
          <w:color w:val="231F20"/>
          <w:shd w:val="clear" w:color="auto" w:fill="CAE8F9" w:themeFill="accent5" w:themeFillTint="33"/>
        </w:rPr>
        <w:t xml:space="preserve">    </w:t>
      </w:r>
      <w:r w:rsidR="006E23DC">
        <w:rPr>
          <w:color w:val="231F20"/>
        </w:rPr>
        <w:t xml:space="preserve"> Conversion</w:t>
      </w:r>
      <w:r w:rsidR="006E23DC" w:rsidRPr="008368FE">
        <w:rPr>
          <w:color w:val="231F20"/>
        </w:rPr>
        <w:t xml:space="preserve"> unit</w:t>
      </w:r>
      <w:r w:rsidR="006E23DC">
        <w:rPr>
          <w:color w:val="231F20"/>
        </w:rPr>
        <w:t>s</w:t>
      </w:r>
    </w:p>
    <w:p w14:paraId="3E60CD2F" w14:textId="77777777" w:rsidR="00EE78D6" w:rsidRDefault="006E23DC" w:rsidP="006E23DC">
      <w:pPr>
        <w:pStyle w:val="Heading2"/>
        <w:spacing w:line="244" w:lineRule="exact"/>
        <w:rPr>
          <w:color w:val="231F20"/>
        </w:rPr>
      </w:pPr>
      <w:r w:rsidRPr="000620AA">
        <w:rPr>
          <w:color w:val="231F20"/>
          <w:shd w:val="clear" w:color="auto" w:fill="ECF2D7" w:themeFill="accent6" w:themeFillTint="33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Core units</w:t>
      </w:r>
    </w:p>
    <w:p w14:paraId="00EE964B" w14:textId="70C1B52B" w:rsidR="00C03E23" w:rsidRDefault="00C03E23" w:rsidP="00C03E23">
      <w:pPr>
        <w:pStyle w:val="Heading2"/>
        <w:spacing w:line="244" w:lineRule="exact"/>
        <w:rPr>
          <w:color w:val="231F20"/>
        </w:rPr>
      </w:pPr>
      <w:r w:rsidRPr="0010244D">
        <w:rPr>
          <w:color w:val="231F20"/>
          <w:shd w:val="clear" w:color="auto" w:fill="FBDACD" w:themeFill="accent2" w:themeFillTint="33"/>
        </w:rPr>
        <w:t xml:space="preserve">    </w:t>
      </w:r>
      <w:r>
        <w:rPr>
          <w:color w:val="231F20"/>
        </w:rPr>
        <w:t xml:space="preserve"> </w:t>
      </w:r>
      <w:r w:rsidR="003F385E">
        <w:rPr>
          <w:color w:val="231F20"/>
        </w:rPr>
        <w:t xml:space="preserve">Strategic Management </w:t>
      </w:r>
      <w:proofErr w:type="spellStart"/>
      <w:r>
        <w:rPr>
          <w:color w:val="231F20"/>
        </w:rPr>
        <w:t>specialisation</w:t>
      </w:r>
      <w:proofErr w:type="spellEnd"/>
    </w:p>
    <w:p w14:paraId="6160F824" w14:textId="3A697973" w:rsidR="002830D1" w:rsidRDefault="00C03E23" w:rsidP="00C03E23">
      <w:pPr>
        <w:pStyle w:val="Heading2"/>
        <w:spacing w:line="244" w:lineRule="exact"/>
        <w:rPr>
          <w:color w:val="231F20"/>
        </w:rPr>
      </w:pPr>
      <w:r w:rsidRPr="0010244D">
        <w:rPr>
          <w:color w:val="231F20"/>
          <w:shd w:val="clear" w:color="auto" w:fill="FFF4C6" w:themeFill="background2" w:themeFillTint="33"/>
        </w:rPr>
        <w:t xml:space="preserve">    </w:t>
      </w:r>
      <w:r>
        <w:rPr>
          <w:color w:val="231F20"/>
        </w:rPr>
        <w:t xml:space="preserve"> Second </w:t>
      </w:r>
      <w:proofErr w:type="spellStart"/>
      <w:r>
        <w:rPr>
          <w:color w:val="231F20"/>
        </w:rPr>
        <w:t>specialisation</w:t>
      </w:r>
      <w:proofErr w:type="spellEnd"/>
    </w:p>
    <w:p w14:paraId="22AC646F" w14:textId="77777777" w:rsidR="00CC25B3" w:rsidRPr="006E23DC" w:rsidRDefault="006E23DC" w:rsidP="006E23DC">
      <w:pPr>
        <w:pStyle w:val="Heading2"/>
        <w:spacing w:line="244" w:lineRule="exact"/>
        <w:rPr>
          <w:color w:val="231F20"/>
          <w:shd w:val="clear" w:color="auto" w:fill="FFF4C6" w:themeFill="background2" w:themeFillTint="33"/>
        </w:rPr>
      </w:pPr>
      <w:r w:rsidRPr="000620AA">
        <w:rPr>
          <w:color w:val="231F20"/>
          <w:shd w:val="clear" w:color="auto" w:fill="CACFF0" w:themeFill="text2" w:themeFillTint="33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Option unit</w:t>
      </w:r>
      <w:r>
        <w:rPr>
          <w:color w:val="231F20"/>
        </w:rPr>
        <w:t xml:space="preserve">s </w:t>
      </w:r>
    </w:p>
    <w:p w14:paraId="4A95C06E" w14:textId="77777777" w:rsidR="00D428B4" w:rsidRDefault="00D428B4">
      <w:pPr>
        <w:pStyle w:val="BodyText"/>
        <w:spacing w:before="11"/>
        <w:rPr>
          <w:sz w:val="16"/>
        </w:rPr>
      </w:pPr>
    </w:p>
    <w:tbl>
      <w:tblPr>
        <w:tblW w:w="15522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3C5DEE" w14:paraId="48F1CC3F" w14:textId="77777777" w:rsidTr="007E089B">
        <w:trPr>
          <w:cantSplit/>
          <w:trHeight w:val="992"/>
        </w:trPr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</w:tcPr>
          <w:p w14:paraId="6E040816" w14:textId="77777777" w:rsidR="003C5DEE" w:rsidRPr="002B7812" w:rsidRDefault="00262E52" w:rsidP="003C5DEE">
            <w:pPr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2025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2BB722D0" w14:textId="77777777" w:rsidR="003C5DEE" w:rsidRPr="002B7812" w:rsidRDefault="003C5DEE" w:rsidP="003C5DEE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6AB086D8" w14:textId="77777777" w:rsidR="0065205D" w:rsidRPr="003F03E8" w:rsidRDefault="0065205D" w:rsidP="0065205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F03E8">
              <w:rPr>
                <w:b/>
                <w:sz w:val="20"/>
                <w:szCs w:val="20"/>
              </w:rPr>
              <w:t>ACCT5432</w:t>
            </w:r>
          </w:p>
          <w:p w14:paraId="65B65B5E" w14:textId="1131EC3B" w:rsidR="00EE78D6" w:rsidRPr="003F03E8" w:rsidRDefault="0065205D" w:rsidP="0065205D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3E8">
              <w:rPr>
                <w:sz w:val="20"/>
                <w:szCs w:val="20"/>
              </w:rPr>
              <w:t>Introductory Financial Accounting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5B3F564A" w14:textId="77777777" w:rsidR="00AF4D68" w:rsidRPr="003F03E8" w:rsidRDefault="00AF4D68" w:rsidP="00AF4D6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F03E8">
              <w:rPr>
                <w:b/>
                <w:sz w:val="20"/>
                <w:szCs w:val="20"/>
              </w:rPr>
              <w:t>MGMT5507</w:t>
            </w:r>
          </w:p>
          <w:p w14:paraId="57AF2C1D" w14:textId="27DE3D69" w:rsidR="008B159E" w:rsidRPr="003F03E8" w:rsidRDefault="00AF4D68" w:rsidP="00AF4D68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3E8">
              <w:rPr>
                <w:sz w:val="20"/>
                <w:szCs w:val="20"/>
              </w:rPr>
              <w:t xml:space="preserve">Management and </w:t>
            </w:r>
            <w:proofErr w:type="spellStart"/>
            <w:r w:rsidRPr="003F03E8">
              <w:rPr>
                <w:sz w:val="20"/>
                <w:szCs w:val="20"/>
              </w:rPr>
              <w:t>Organisations</w:t>
            </w:r>
            <w:proofErr w:type="spellEnd"/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BDACD" w:themeFill="accent2" w:themeFillTint="33"/>
            <w:vAlign w:val="center"/>
          </w:tcPr>
          <w:p w14:paraId="6261D1A2" w14:textId="77777777" w:rsidR="008B159E" w:rsidRPr="003F03E8" w:rsidRDefault="00D861BD" w:rsidP="00D861B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F03E8">
              <w:rPr>
                <w:b/>
                <w:sz w:val="20"/>
                <w:szCs w:val="20"/>
              </w:rPr>
              <w:t>MGMT5508</w:t>
            </w:r>
          </w:p>
          <w:p w14:paraId="7EB1E033" w14:textId="0DA0A046" w:rsidR="00D861BD" w:rsidRPr="006E5881" w:rsidRDefault="00D861BD" w:rsidP="00D861B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6E5881">
              <w:rPr>
                <w:bCs/>
                <w:sz w:val="20"/>
                <w:szCs w:val="20"/>
              </w:rPr>
              <w:t>Organisational Behaviour and Leadership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E8F9" w:themeFill="accent5" w:themeFillTint="33"/>
            <w:vAlign w:val="center"/>
          </w:tcPr>
          <w:p w14:paraId="6A93F383" w14:textId="61B55662" w:rsidR="008B159E" w:rsidRPr="003F03E8" w:rsidRDefault="00E16043" w:rsidP="00765432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3E8">
              <w:rPr>
                <w:b/>
                <w:sz w:val="20"/>
                <w:szCs w:val="20"/>
              </w:rPr>
              <w:t>BUSN5100 Applied Professional Business Communications or Option</w:t>
            </w:r>
          </w:p>
        </w:tc>
      </w:tr>
      <w:tr w:rsidR="003C5DEE" w14:paraId="699093CF" w14:textId="77777777" w:rsidTr="007E089B">
        <w:trPr>
          <w:cantSplit/>
          <w:trHeight w:val="992"/>
        </w:trPr>
        <w:tc>
          <w:tcPr>
            <w:tcW w:w="400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7F3556B0" w14:textId="77777777" w:rsidR="003C5DEE" w:rsidRPr="002B7812" w:rsidRDefault="005D6B59" w:rsidP="003C5DEE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2026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3C4B9AEB" w14:textId="77777777" w:rsidR="003C5DEE" w:rsidRPr="002B7812" w:rsidRDefault="003C5DEE" w:rsidP="003C5DEE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2A3FD9AC" w14:textId="77777777" w:rsidR="00357C83" w:rsidRPr="003F03E8" w:rsidRDefault="00357C83" w:rsidP="00357C8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F03E8">
              <w:rPr>
                <w:b/>
                <w:sz w:val="20"/>
                <w:szCs w:val="20"/>
              </w:rPr>
              <w:t>ECON5541</w:t>
            </w:r>
          </w:p>
          <w:p w14:paraId="2BFC81D8" w14:textId="572C14AE" w:rsidR="008B159E" w:rsidRPr="003F03E8" w:rsidRDefault="00357C83" w:rsidP="00357C83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3E8">
              <w:rPr>
                <w:sz w:val="20"/>
                <w:szCs w:val="20"/>
              </w:rPr>
              <w:t>Economics for Business: Applications and Policy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BDACD" w:themeFill="accent2" w:themeFillTint="33"/>
            <w:vAlign w:val="center"/>
          </w:tcPr>
          <w:p w14:paraId="110DF996" w14:textId="06081AEF" w:rsidR="00765432" w:rsidRPr="003F03E8" w:rsidRDefault="002B256D" w:rsidP="007654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F03E8">
              <w:rPr>
                <w:b/>
                <w:sz w:val="20"/>
                <w:szCs w:val="20"/>
              </w:rPr>
              <w:t>MGMT5511</w:t>
            </w:r>
          </w:p>
          <w:p w14:paraId="602CB938" w14:textId="143985E1" w:rsidR="008B159E" w:rsidRPr="003F03E8" w:rsidRDefault="002B256D" w:rsidP="002B256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3F03E8">
              <w:rPr>
                <w:bCs/>
                <w:sz w:val="20"/>
                <w:szCs w:val="20"/>
              </w:rPr>
              <w:t>Introduction to Global Business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2ECA8F5B" w14:textId="3D6BA1B0" w:rsidR="00765432" w:rsidRPr="003F03E8" w:rsidRDefault="002B256D" w:rsidP="007654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F03E8">
              <w:rPr>
                <w:b/>
                <w:sz w:val="20"/>
                <w:szCs w:val="20"/>
              </w:rPr>
              <w:t>MGMT5660</w:t>
            </w:r>
          </w:p>
          <w:p w14:paraId="2BEA731F" w14:textId="0CF05685" w:rsidR="008B159E" w:rsidRPr="003F03E8" w:rsidRDefault="005C2E25" w:rsidP="00765432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3E8">
              <w:rPr>
                <w:sz w:val="20"/>
                <w:szCs w:val="20"/>
              </w:rPr>
              <w:t>Applied Project Management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ECF2D7" w:themeFill="accent6" w:themeFillTint="33"/>
            <w:vAlign w:val="center"/>
          </w:tcPr>
          <w:p w14:paraId="06711CF7" w14:textId="77777777" w:rsidR="00A139C4" w:rsidRPr="003F03E8" w:rsidRDefault="00A139C4" w:rsidP="00A139C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F03E8">
              <w:rPr>
                <w:b/>
                <w:sz w:val="20"/>
                <w:szCs w:val="20"/>
              </w:rPr>
              <w:t>HRMT5504</w:t>
            </w:r>
          </w:p>
          <w:p w14:paraId="65F0FFC2" w14:textId="68A7BBA0" w:rsidR="008B159E" w:rsidRPr="003F03E8" w:rsidRDefault="00A139C4" w:rsidP="00A139C4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3E8">
              <w:rPr>
                <w:sz w:val="20"/>
                <w:szCs w:val="20"/>
              </w:rPr>
              <w:t>Introduction to Human Resource Management</w:t>
            </w:r>
            <w:r w:rsidRPr="003F03E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C5DEE" w14:paraId="234D8C19" w14:textId="77777777" w:rsidTr="00D42CA5">
        <w:trPr>
          <w:cantSplit/>
          <w:trHeight w:val="992"/>
        </w:trPr>
        <w:tc>
          <w:tcPr>
            <w:tcW w:w="40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6A836056" w14:textId="77777777" w:rsidR="003C5DEE" w:rsidRPr="00983B47" w:rsidRDefault="003C5DEE" w:rsidP="003C5DEE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4D13B1E9" w14:textId="77777777" w:rsidR="003C5DEE" w:rsidRDefault="003C5DEE" w:rsidP="003C5DEE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4" w:space="0" w:color="25408F"/>
              <w:bottom w:val="single" w:sz="4" w:space="0" w:color="000000" w:themeColor="text1"/>
              <w:right w:val="single" w:sz="2" w:space="0" w:color="231F20"/>
            </w:tcBorders>
            <w:shd w:val="clear" w:color="auto" w:fill="FBDACD" w:themeFill="accent2" w:themeFillTint="33"/>
            <w:vAlign w:val="center"/>
          </w:tcPr>
          <w:p w14:paraId="079D1C5A" w14:textId="60408F94" w:rsidR="00765432" w:rsidRPr="003F03E8" w:rsidRDefault="00907DB7" w:rsidP="007654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F03E8">
              <w:rPr>
                <w:b/>
                <w:sz w:val="20"/>
                <w:szCs w:val="20"/>
              </w:rPr>
              <w:t>MGMT5503</w:t>
            </w:r>
          </w:p>
          <w:p w14:paraId="315560F8" w14:textId="1E1E152F" w:rsidR="008B159E" w:rsidRPr="003F03E8" w:rsidRDefault="00D861BD" w:rsidP="00765432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3E8">
              <w:rPr>
                <w:sz w:val="20"/>
                <w:szCs w:val="20"/>
              </w:rPr>
              <w:t>Management Strategy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BDACD" w:themeFill="accent2" w:themeFillTint="33"/>
            <w:vAlign w:val="center"/>
          </w:tcPr>
          <w:p w14:paraId="3375CD61" w14:textId="5D12DE1B" w:rsidR="00765432" w:rsidRPr="003F03E8" w:rsidRDefault="00F9184E" w:rsidP="007654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F03E8">
              <w:rPr>
                <w:b/>
                <w:sz w:val="20"/>
                <w:szCs w:val="20"/>
              </w:rPr>
              <w:t>INMT5503</w:t>
            </w:r>
          </w:p>
          <w:p w14:paraId="4954E06C" w14:textId="28BFB0E9" w:rsidR="008B159E" w:rsidRPr="003F03E8" w:rsidRDefault="00F9184E" w:rsidP="00765432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3E8">
              <w:rPr>
                <w:sz w:val="20"/>
                <w:szCs w:val="20"/>
              </w:rPr>
              <w:t>Logistics and Supply Chain Management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BDACD" w:themeFill="accent2" w:themeFillTint="33"/>
            <w:vAlign w:val="center"/>
          </w:tcPr>
          <w:p w14:paraId="5832756F" w14:textId="651B222A" w:rsidR="00765432" w:rsidRPr="003F03E8" w:rsidRDefault="00E30C2E" w:rsidP="007654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F03E8">
              <w:rPr>
                <w:b/>
                <w:sz w:val="20"/>
                <w:szCs w:val="20"/>
              </w:rPr>
              <w:t>MGMT5506</w:t>
            </w:r>
          </w:p>
          <w:p w14:paraId="22D01A3D" w14:textId="1B326742" w:rsidR="003C5DEE" w:rsidRPr="003F03E8" w:rsidRDefault="00E30C2E" w:rsidP="00765432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3E8">
              <w:rPr>
                <w:sz w:val="20"/>
                <w:szCs w:val="20"/>
              </w:rPr>
              <w:t>Ethics and Sustainability Management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FF4C6" w:themeFill="background2" w:themeFillTint="33"/>
            <w:vAlign w:val="center"/>
          </w:tcPr>
          <w:p w14:paraId="1018D26E" w14:textId="5CFD3C1B" w:rsidR="003C5DEE" w:rsidRPr="003F03E8" w:rsidRDefault="00F040DD" w:rsidP="007230B5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3E8">
              <w:rPr>
                <w:b/>
                <w:sz w:val="20"/>
                <w:szCs w:val="20"/>
              </w:rPr>
              <w:t>Second Specialisation or Option</w:t>
            </w:r>
          </w:p>
        </w:tc>
      </w:tr>
      <w:tr w:rsidR="00262E52" w14:paraId="5EA1D6C8" w14:textId="77777777" w:rsidTr="00D42CA5">
        <w:trPr>
          <w:cantSplit/>
          <w:trHeight w:val="992"/>
        </w:trPr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</w:tcPr>
          <w:p w14:paraId="71044F28" w14:textId="77777777" w:rsidR="00262E52" w:rsidRPr="00983B47" w:rsidRDefault="00262E52" w:rsidP="003C5DEE">
            <w:pPr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2027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4D5D9496" w14:textId="77777777" w:rsidR="00262E52" w:rsidRDefault="00262E52" w:rsidP="003C5DEE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 w:rsidRPr="002B7812"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76E7BDC1" w14:textId="75CA451D" w:rsidR="00262E52" w:rsidRPr="003F03E8" w:rsidRDefault="00F040DD" w:rsidP="0099148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F03E8">
              <w:rPr>
                <w:b/>
                <w:sz w:val="20"/>
                <w:szCs w:val="20"/>
              </w:rPr>
              <w:t>Second Specialisation or Option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26066B20" w14:textId="068FAA18" w:rsidR="00262E52" w:rsidRPr="003F03E8" w:rsidRDefault="00F040DD" w:rsidP="0099148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F03E8">
              <w:rPr>
                <w:b/>
                <w:sz w:val="20"/>
                <w:szCs w:val="20"/>
              </w:rPr>
              <w:t>Second Specialisation or Option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79991739" w14:textId="30DC5287" w:rsidR="00262E52" w:rsidRPr="003F03E8" w:rsidRDefault="00F040DD" w:rsidP="0099148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F03E8">
              <w:rPr>
                <w:b/>
                <w:sz w:val="20"/>
                <w:szCs w:val="20"/>
              </w:rPr>
              <w:t>Second Specialisation or Option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CFF0" w:themeFill="text2" w:themeFillTint="33"/>
            <w:vAlign w:val="center"/>
          </w:tcPr>
          <w:p w14:paraId="49E12DAB" w14:textId="4EEF46B6" w:rsidR="00262E52" w:rsidRPr="003F03E8" w:rsidRDefault="00F040DD" w:rsidP="0099148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F03E8">
              <w:rPr>
                <w:b/>
                <w:sz w:val="20"/>
                <w:szCs w:val="20"/>
              </w:rPr>
              <w:t>Option</w:t>
            </w:r>
          </w:p>
        </w:tc>
      </w:tr>
    </w:tbl>
    <w:p w14:paraId="48EBB2A9" w14:textId="77777777" w:rsidR="00830A65" w:rsidRDefault="002666A1" w:rsidP="00B61BF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67454">
        <w:rPr>
          <w:b/>
          <w:bCs/>
          <w:sz w:val="20"/>
          <w:szCs w:val="20"/>
          <w:u w:val="single"/>
        </w:rPr>
        <w:t>THIS IS A GENERIC STUDY PLAN</w:t>
      </w:r>
      <w:r w:rsidR="00B67CCD" w:rsidRPr="00F67454">
        <w:rPr>
          <w:b/>
          <w:bCs/>
          <w:sz w:val="20"/>
          <w:szCs w:val="20"/>
          <w:u w:val="single"/>
        </w:rPr>
        <w:t xml:space="preserve"> AND SHOULD BE USED AS A GUIDE</w:t>
      </w:r>
      <w:r w:rsidRPr="00F67454">
        <w:rPr>
          <w:b/>
          <w:bCs/>
          <w:sz w:val="20"/>
          <w:szCs w:val="20"/>
          <w:u w:val="single"/>
        </w:rPr>
        <w:t xml:space="preserve"> ONLY</w:t>
      </w:r>
    </w:p>
    <w:p w14:paraId="1531CE06" w14:textId="77777777" w:rsidR="00367CDF" w:rsidRPr="00B67CCD" w:rsidRDefault="00B67CCD" w:rsidP="00B61BF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For </w:t>
      </w:r>
      <w:proofErr w:type="spellStart"/>
      <w:r w:rsidR="00F67454">
        <w:rPr>
          <w:b/>
          <w:bCs/>
          <w:sz w:val="20"/>
          <w:szCs w:val="20"/>
        </w:rPr>
        <w:t>individualised</w:t>
      </w:r>
      <w:proofErr w:type="spellEnd"/>
      <w:r w:rsidR="00F67454">
        <w:rPr>
          <w:b/>
          <w:bCs/>
          <w:sz w:val="20"/>
          <w:szCs w:val="20"/>
        </w:rPr>
        <w:t xml:space="preserve"> course advice, please contact the Business School Student Advising Office</w:t>
      </w:r>
      <w:r w:rsidR="00D33638">
        <w:rPr>
          <w:b/>
          <w:bCs/>
          <w:sz w:val="20"/>
          <w:szCs w:val="20"/>
        </w:rPr>
        <w:t>.</w:t>
      </w:r>
    </w:p>
    <w:p w14:paraId="32B97161" w14:textId="77777777" w:rsidR="00B67CCD" w:rsidRDefault="00B67CCD" w:rsidP="00B61BF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</w:p>
    <w:p w14:paraId="0F3F6EBB" w14:textId="77777777" w:rsidR="00964A20" w:rsidRDefault="00673483" w:rsidP="00964A20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E55BE">
        <w:rPr>
          <w:b/>
          <w:bCs/>
          <w:sz w:val="20"/>
          <w:szCs w:val="20"/>
        </w:rPr>
        <w:t>N</w:t>
      </w:r>
      <w:r w:rsidR="0089117F" w:rsidRPr="00FE55BE">
        <w:rPr>
          <w:b/>
          <w:bCs/>
          <w:sz w:val="20"/>
          <w:szCs w:val="20"/>
        </w:rPr>
        <w:t>otes</w:t>
      </w:r>
    </w:p>
    <w:p w14:paraId="67013016" w14:textId="3432D496" w:rsidR="002F0D33" w:rsidRDefault="002F0D33" w:rsidP="00637FA5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2F0D33">
        <w:rPr>
          <w:sz w:val="18"/>
          <w:szCs w:val="18"/>
        </w:rPr>
        <w:t xml:space="preserve">Students must choose at least one </w:t>
      </w:r>
      <w:proofErr w:type="spellStart"/>
      <w:r w:rsidRPr="002F0D33">
        <w:rPr>
          <w:sz w:val="18"/>
          <w:szCs w:val="18"/>
        </w:rPr>
        <w:t>specialisation</w:t>
      </w:r>
      <w:proofErr w:type="spellEnd"/>
      <w:r w:rsidRPr="002F0D33">
        <w:rPr>
          <w:sz w:val="18"/>
          <w:szCs w:val="18"/>
        </w:rPr>
        <w:t xml:space="preserve"> from either Strategic Management or Management Analytics.</w:t>
      </w:r>
    </w:p>
    <w:p w14:paraId="712FF62B" w14:textId="1E16AD40" w:rsidR="00833E1A" w:rsidRDefault="00833E1A" w:rsidP="00637FA5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833E1A">
        <w:rPr>
          <w:sz w:val="18"/>
          <w:szCs w:val="18"/>
        </w:rPr>
        <w:t>*BUSN5100 is required for students who have not completed ATAR English or equivalen</w:t>
      </w:r>
      <w:r>
        <w:rPr>
          <w:sz w:val="18"/>
          <w:szCs w:val="18"/>
        </w:rPr>
        <w:t>t</w:t>
      </w:r>
    </w:p>
    <w:p w14:paraId="0F87C345" w14:textId="3EB642DD" w:rsidR="00637FA5" w:rsidRPr="005075D0" w:rsidRDefault="00637FA5" w:rsidP="00637FA5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>Information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about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unit</w:t>
      </w:r>
      <w:r w:rsidRPr="00673483">
        <w:rPr>
          <w:spacing w:val="-6"/>
          <w:sz w:val="18"/>
          <w:szCs w:val="18"/>
        </w:rPr>
        <w:t xml:space="preserve"> </w:t>
      </w:r>
      <w:r w:rsidRPr="00673483">
        <w:rPr>
          <w:sz w:val="18"/>
          <w:szCs w:val="18"/>
        </w:rPr>
        <w:t>availability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should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checked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at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the</w:t>
      </w:r>
      <w:r w:rsidRPr="00673483">
        <w:rPr>
          <w:spacing w:val="-1"/>
          <w:sz w:val="18"/>
          <w:szCs w:val="18"/>
        </w:rPr>
        <w:t xml:space="preserve"> </w:t>
      </w:r>
      <w:r w:rsidRPr="00673483">
        <w:rPr>
          <w:sz w:val="18"/>
          <w:szCs w:val="18"/>
        </w:rPr>
        <w:t>beginning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of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each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semester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and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can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1"/>
          <w:sz w:val="18"/>
          <w:szCs w:val="18"/>
        </w:rPr>
        <w:t xml:space="preserve"> </w:t>
      </w:r>
      <w:r w:rsidRPr="00673483">
        <w:rPr>
          <w:sz w:val="18"/>
          <w:szCs w:val="18"/>
        </w:rPr>
        <w:t xml:space="preserve">found </w:t>
      </w:r>
      <w:r w:rsidRPr="0089117F">
        <w:rPr>
          <w:sz w:val="18"/>
          <w:szCs w:val="18"/>
        </w:rPr>
        <w:t xml:space="preserve">in the </w:t>
      </w:r>
      <w:hyperlink r:id="rId11" w:history="1">
        <w:r w:rsidRPr="0089117F">
          <w:rPr>
            <w:rStyle w:val="Hyperlink"/>
            <w:sz w:val="18"/>
            <w:szCs w:val="18"/>
          </w:rPr>
          <w:t>Handbook</w:t>
        </w:r>
      </w:hyperlink>
      <w:r>
        <w:rPr>
          <w:rStyle w:val="Hyperlink"/>
          <w:sz w:val="18"/>
          <w:szCs w:val="18"/>
        </w:rPr>
        <w:t xml:space="preserve"> </w:t>
      </w:r>
    </w:p>
    <w:p w14:paraId="665ADE8B" w14:textId="77777777" w:rsidR="00673483" w:rsidRPr="00964A20" w:rsidRDefault="00673483" w:rsidP="00964A20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proofErr w:type="gramStart"/>
      <w:r w:rsidRPr="00964A20">
        <w:rPr>
          <w:sz w:val="18"/>
          <w:szCs w:val="18"/>
        </w:rPr>
        <w:t>Plan ahead</w:t>
      </w:r>
      <w:proofErr w:type="gramEnd"/>
      <w:r w:rsidRPr="00964A20">
        <w:rPr>
          <w:sz w:val="18"/>
          <w:szCs w:val="18"/>
        </w:rPr>
        <w:t xml:space="preserve">! Look at prerequisite requirements in the Handbook. For example: </w:t>
      </w:r>
      <w:r w:rsidR="0089117F" w:rsidRPr="00964A20">
        <w:rPr>
          <w:sz w:val="18"/>
          <w:szCs w:val="18"/>
        </w:rPr>
        <w:t>ACCT5633</w:t>
      </w:r>
      <w:r w:rsidR="00480C4A" w:rsidRPr="00964A20">
        <w:rPr>
          <w:sz w:val="18"/>
          <w:szCs w:val="18"/>
        </w:rPr>
        <w:t xml:space="preserve"> </w:t>
      </w:r>
      <w:r w:rsidR="00F724D5" w:rsidRPr="00964A20">
        <w:rPr>
          <w:sz w:val="18"/>
          <w:szCs w:val="18"/>
        </w:rPr>
        <w:t>requires</w:t>
      </w:r>
      <w:r w:rsidR="00B20231" w:rsidRPr="00964A20">
        <w:rPr>
          <w:sz w:val="18"/>
          <w:szCs w:val="18"/>
        </w:rPr>
        <w:t xml:space="preserve"> </w:t>
      </w:r>
      <w:r w:rsidR="00E43E9B" w:rsidRPr="00964A20">
        <w:rPr>
          <w:sz w:val="18"/>
          <w:szCs w:val="18"/>
        </w:rPr>
        <w:t xml:space="preserve">prerequisite unit </w:t>
      </w:r>
      <w:r w:rsidR="0089117F" w:rsidRPr="00964A20">
        <w:rPr>
          <w:sz w:val="18"/>
          <w:szCs w:val="18"/>
        </w:rPr>
        <w:t>ACCT5432</w:t>
      </w:r>
      <w:r w:rsidR="00E43E9B" w:rsidRPr="00964A20">
        <w:rPr>
          <w:sz w:val="18"/>
          <w:szCs w:val="18"/>
        </w:rPr>
        <w:t>.</w:t>
      </w:r>
    </w:p>
    <w:p w14:paraId="47186857" w14:textId="77777777" w:rsidR="00673483" w:rsidRDefault="00673483" w:rsidP="00673483">
      <w:pPr>
        <w:rPr>
          <w:sz w:val="16"/>
          <w:szCs w:val="16"/>
        </w:rPr>
      </w:pPr>
    </w:p>
    <w:p w14:paraId="0E67B663" w14:textId="77777777" w:rsidR="00964A20" w:rsidRDefault="00673483" w:rsidP="00964A20">
      <w:pPr>
        <w:rPr>
          <w:b/>
          <w:bCs/>
          <w:sz w:val="20"/>
          <w:szCs w:val="20"/>
        </w:rPr>
      </w:pPr>
      <w:r w:rsidRPr="0089117F">
        <w:rPr>
          <w:b/>
          <w:bCs/>
          <w:sz w:val="20"/>
          <w:szCs w:val="20"/>
        </w:rPr>
        <w:t>Next Steps…</w:t>
      </w:r>
      <w:r w:rsidRPr="00872F37">
        <w:rPr>
          <w:b/>
          <w:bCs/>
          <w:sz w:val="20"/>
          <w:szCs w:val="20"/>
        </w:rPr>
        <w:t xml:space="preserve"> </w:t>
      </w:r>
    </w:p>
    <w:p w14:paraId="3BCCB334" w14:textId="77777777" w:rsidR="0089117F" w:rsidRPr="00964A20" w:rsidRDefault="00746B89" w:rsidP="00964A20">
      <w:pPr>
        <w:pStyle w:val="ListParagraph"/>
        <w:numPr>
          <w:ilvl w:val="0"/>
          <w:numId w:val="10"/>
        </w:numPr>
        <w:rPr>
          <w:b/>
          <w:bCs/>
          <w:sz w:val="20"/>
          <w:szCs w:val="20"/>
        </w:rPr>
      </w:pPr>
      <w:r w:rsidRPr="00964A20">
        <w:rPr>
          <w:sz w:val="18"/>
          <w:szCs w:val="18"/>
        </w:rPr>
        <w:t>Enroll</w:t>
      </w:r>
      <w:r w:rsidR="0089117F" w:rsidRPr="00964A20">
        <w:rPr>
          <w:sz w:val="18"/>
          <w:szCs w:val="18"/>
        </w:rPr>
        <w:t xml:space="preserve"> on </w:t>
      </w:r>
      <w:hyperlink r:id="rId12" w:history="1">
        <w:r w:rsidR="004F19AF" w:rsidRPr="00964A20">
          <w:rPr>
            <w:rStyle w:val="Hyperlink"/>
            <w:sz w:val="18"/>
            <w:szCs w:val="18"/>
          </w:rPr>
          <w:t>S</w:t>
        </w:r>
        <w:r w:rsidR="0089117F" w:rsidRPr="00964A20">
          <w:rPr>
            <w:rStyle w:val="Hyperlink"/>
            <w:sz w:val="18"/>
            <w:szCs w:val="18"/>
          </w:rPr>
          <w:t>tudent</w:t>
        </w:r>
        <w:r w:rsidR="004F19AF" w:rsidRPr="00964A20">
          <w:rPr>
            <w:rStyle w:val="Hyperlink"/>
            <w:sz w:val="18"/>
            <w:szCs w:val="18"/>
          </w:rPr>
          <w:t xml:space="preserve"> </w:t>
        </w:r>
        <w:r w:rsidR="0089117F" w:rsidRPr="00964A20">
          <w:rPr>
            <w:rStyle w:val="Hyperlink"/>
            <w:sz w:val="18"/>
            <w:szCs w:val="18"/>
          </w:rPr>
          <w:t>Connect</w:t>
        </w:r>
      </w:hyperlink>
      <w:r w:rsidR="0089117F" w:rsidRPr="00964A20">
        <w:rPr>
          <w:sz w:val="18"/>
          <w:szCs w:val="18"/>
        </w:rPr>
        <w:t xml:space="preserve"> and plan your timetable on the </w:t>
      </w:r>
      <w:hyperlink r:id="rId13" w:history="1">
        <w:r w:rsidR="0089117F" w:rsidRPr="00964A20">
          <w:rPr>
            <w:rStyle w:val="Hyperlink"/>
            <w:sz w:val="18"/>
            <w:szCs w:val="18"/>
          </w:rPr>
          <w:t>Class Allocation System (CAS)</w:t>
        </w:r>
      </w:hyperlink>
    </w:p>
    <w:p w14:paraId="728701E0" w14:textId="04C618E9" w:rsidR="008C6531" w:rsidRPr="00DA16F6" w:rsidRDefault="008C6531" w:rsidP="00833E1A">
      <w:pPr>
        <w:rPr>
          <w:sz w:val="12"/>
          <w:szCs w:val="12"/>
        </w:rPr>
      </w:pPr>
    </w:p>
    <w:sectPr w:rsidR="008C6531" w:rsidRPr="00DA16F6" w:rsidSect="008C6531">
      <w:headerReference w:type="default" r:id="rId14"/>
      <w:footerReference w:type="default" r:id="rId15"/>
      <w:pgSz w:w="16840" w:h="11910" w:orient="landscape"/>
      <w:pgMar w:top="1134" w:right="600" w:bottom="2" w:left="600" w:header="6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0A1D9" w14:textId="77777777" w:rsidR="00833E1A" w:rsidRDefault="00833E1A">
      <w:r>
        <w:separator/>
      </w:r>
    </w:p>
  </w:endnote>
  <w:endnote w:type="continuationSeparator" w:id="0">
    <w:p w14:paraId="77108FD1" w14:textId="77777777" w:rsidR="00833E1A" w:rsidRDefault="00833E1A">
      <w:r>
        <w:continuationSeparator/>
      </w:r>
    </w:p>
  </w:endnote>
  <w:endnote w:type="continuationNotice" w:id="1">
    <w:p w14:paraId="75FBE885" w14:textId="77777777" w:rsidR="00833E1A" w:rsidRDefault="00833E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alibri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1872F" w14:textId="77777777" w:rsidR="004F19AF" w:rsidRPr="0045302D" w:rsidRDefault="004F19AF" w:rsidP="004F19AF">
    <w:pPr>
      <w:shd w:val="clear" w:color="auto" w:fill="D9D9D9" w:themeFill="background1" w:themeFillShade="D9"/>
      <w:spacing w:before="1"/>
      <w:ind w:left="486"/>
      <w:jc w:val="both"/>
      <w:rPr>
        <w:color w:val="FF0000"/>
        <w:sz w:val="16"/>
      </w:rPr>
    </w:pPr>
    <w:r>
      <w:rPr>
        <w:color w:val="231F20"/>
        <w:sz w:val="16"/>
      </w:rPr>
      <w:t>This is a generic study plan for this course and does not consider individual circumstances.</w:t>
    </w:r>
    <w:r w:rsidR="00CC1D0C">
      <w:rPr>
        <w:color w:val="231F20"/>
        <w:sz w:val="16"/>
      </w:rPr>
      <w:t xml:space="preserve"> </w:t>
    </w:r>
    <w:proofErr w:type="gramStart"/>
    <w:r w:rsidRPr="004F19AF">
      <w:rPr>
        <w:color w:val="231F20"/>
        <w:sz w:val="16"/>
      </w:rPr>
      <w:t>2 year</w:t>
    </w:r>
    <w:proofErr w:type="gramEnd"/>
    <w:r w:rsidRPr="004F19AF">
      <w:rPr>
        <w:color w:val="231F20"/>
        <w:sz w:val="16"/>
      </w:rPr>
      <w:t xml:space="preserve"> study plans</w:t>
    </w:r>
    <w:r>
      <w:rPr>
        <w:color w:val="231F20"/>
        <w:sz w:val="16"/>
      </w:rPr>
      <w:t xml:space="preserve"> include </w:t>
    </w:r>
    <w:r w:rsidRPr="004F19AF">
      <w:rPr>
        <w:color w:val="231F20"/>
        <w:sz w:val="16"/>
      </w:rPr>
      <w:t xml:space="preserve">no credit towards the conversion units of the course. </w:t>
    </w:r>
    <w:proofErr w:type="gramStart"/>
    <w:r w:rsidRPr="004F19AF">
      <w:rPr>
        <w:color w:val="231F20"/>
        <w:sz w:val="16"/>
      </w:rPr>
      <w:t>1.5 year</w:t>
    </w:r>
    <w:proofErr w:type="gramEnd"/>
    <w:r w:rsidRPr="004F19AF">
      <w:rPr>
        <w:color w:val="231F20"/>
        <w:sz w:val="16"/>
      </w:rPr>
      <w:t xml:space="preserve"> study plans </w:t>
    </w:r>
    <w:r>
      <w:rPr>
        <w:color w:val="231F20"/>
        <w:sz w:val="16"/>
      </w:rPr>
      <w:t>include credit towards the</w:t>
    </w:r>
    <w:r w:rsidRPr="004F19AF">
      <w:rPr>
        <w:color w:val="231F20"/>
        <w:sz w:val="16"/>
      </w:rPr>
      <w:t xml:space="preserve"> conversion units of the course.</w:t>
    </w:r>
    <w:r w:rsidR="00CC1D0C">
      <w:rPr>
        <w:color w:val="231F20"/>
        <w:sz w:val="16"/>
      </w:rPr>
      <w:t xml:space="preserve"> </w:t>
    </w:r>
    <w:r w:rsidRPr="004F19AF">
      <w:rPr>
        <w:color w:val="231F20"/>
        <w:sz w:val="16"/>
      </w:rPr>
      <w:t xml:space="preserve">If you </w:t>
    </w:r>
    <w:r>
      <w:rPr>
        <w:color w:val="231F20"/>
        <w:sz w:val="16"/>
      </w:rPr>
      <w:t>have alternate credit arrangements, this</w:t>
    </w:r>
    <w:r w:rsidRPr="004F19AF">
      <w:rPr>
        <w:color w:val="231F20"/>
        <w:sz w:val="16"/>
      </w:rPr>
      <w:t xml:space="preserve"> will impact your study plan. Contact your Student Advising Office for </w:t>
    </w:r>
    <w:r>
      <w:rPr>
        <w:color w:val="231F20"/>
        <w:sz w:val="16"/>
      </w:rPr>
      <w:t xml:space="preserve">assistance with an individualized study plan. </w:t>
    </w:r>
    <w:r w:rsidRPr="005F0704">
      <w:rPr>
        <w:color w:val="231F20"/>
        <w:sz w:val="16"/>
      </w:rPr>
      <w:t xml:space="preserve">Information in this study plan is correct </w:t>
    </w:r>
    <w:r>
      <w:rPr>
        <w:color w:val="231F20"/>
        <w:sz w:val="16"/>
      </w:rPr>
      <w:t>at the time of publication and</w:t>
    </w:r>
    <w:r w:rsidRPr="005F0704">
      <w:rPr>
        <w:color w:val="231F20"/>
        <w:sz w:val="16"/>
      </w:rPr>
      <w:t xml:space="preserve"> is subject to change. </w:t>
    </w:r>
    <w:r>
      <w:rPr>
        <w:color w:val="231F20"/>
        <w:sz w:val="16"/>
      </w:rPr>
      <w:t>T</w:t>
    </w:r>
    <w:r w:rsidRPr="005F0704">
      <w:rPr>
        <w:color w:val="231F20"/>
        <w:sz w:val="16"/>
      </w:rPr>
      <w:t>he University reserves the right to change the unit availability and unit rules</w:t>
    </w:r>
    <w:r>
      <w:rPr>
        <w:color w:val="231F20"/>
        <w:sz w:val="16"/>
      </w:rPr>
      <w:t>, please refer to the Handbook each semester</w:t>
    </w:r>
    <w:r w:rsidRPr="0045302D">
      <w:rPr>
        <w:color w:val="FF0000"/>
        <w:sz w:val="16"/>
      </w:rPr>
      <w:t>.</w:t>
    </w:r>
    <w:r w:rsidR="0045302D" w:rsidRPr="0045302D">
      <w:rPr>
        <w:color w:val="FF0000"/>
        <w:sz w:val="16"/>
      </w:rPr>
      <w:t xml:space="preserve"> </w:t>
    </w:r>
  </w:p>
  <w:p w14:paraId="719C0D5B" w14:textId="77777777" w:rsidR="004F19AF" w:rsidRDefault="004F19AF" w:rsidP="004F19AF">
    <w:pPr>
      <w:pStyle w:val="Footer"/>
      <w:jc w:val="right"/>
    </w:pPr>
    <w:r>
      <w:rPr>
        <w:caps/>
        <w:color w:val="808080" w:themeColor="background1" w:themeShade="80"/>
        <w:sz w:val="20"/>
        <w:szCs w:val="20"/>
      </w:rPr>
      <w:t> </w:t>
    </w:r>
    <w:sdt>
      <w:sdtPr>
        <w:rPr>
          <w:noProof/>
          <w:sz w:val="12"/>
          <w:szCs w:val="12"/>
          <w:lang w:val="en-AU" w:eastAsia="en-AU"/>
        </w:rPr>
        <w:alias w:val="Subtitle"/>
        <w:tag w:val=""/>
        <w:id w:val="-35080263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noProof/>
            <w:sz w:val="12"/>
            <w:szCs w:val="12"/>
            <w:lang w:val="en-AU" w:eastAsia="en-AU"/>
          </w:rPr>
          <w:t>CRICOS: 00126G | PRV12169, Australian University</w:t>
        </w:r>
      </w:sdtContent>
    </w:sdt>
  </w:p>
  <w:p w14:paraId="0AB962DC" w14:textId="77777777" w:rsidR="004F19AF" w:rsidRDefault="004F1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49AC2" w14:textId="77777777" w:rsidR="00833E1A" w:rsidRDefault="00833E1A">
      <w:r>
        <w:separator/>
      </w:r>
    </w:p>
  </w:footnote>
  <w:footnote w:type="continuationSeparator" w:id="0">
    <w:p w14:paraId="56D8B3FC" w14:textId="77777777" w:rsidR="00833E1A" w:rsidRDefault="00833E1A">
      <w:r>
        <w:continuationSeparator/>
      </w:r>
    </w:p>
  </w:footnote>
  <w:footnote w:type="continuationNotice" w:id="1">
    <w:p w14:paraId="398E1656" w14:textId="77777777" w:rsidR="00833E1A" w:rsidRDefault="00833E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F471" w14:textId="77777777" w:rsidR="00673483" w:rsidRDefault="003C5075">
    <w:pPr>
      <w:pStyle w:val="BodyText"/>
      <w:spacing w:line="14" w:lineRule="auto"/>
      <w:rPr>
        <w:sz w:val="20"/>
      </w:rPr>
    </w:pPr>
    <w:r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1B9B5CA5" wp14:editId="323DEF13">
              <wp:simplePos x="0" y="0"/>
              <wp:positionH relativeFrom="margin">
                <wp:posOffset>8079188</wp:posOffset>
              </wp:positionH>
              <wp:positionV relativeFrom="paragraph">
                <wp:posOffset>642510</wp:posOffset>
              </wp:positionV>
              <wp:extent cx="1828137" cy="1404620"/>
              <wp:effectExtent l="0" t="0" r="20320" b="16510"/>
              <wp:wrapNone/>
              <wp:docPr id="16570501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137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79745905" w14:textId="77777777" w:rsidR="003C5075" w:rsidRPr="00531310" w:rsidRDefault="003C5075" w:rsidP="003C5075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>5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9B5C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36.15pt;margin-top:50.6pt;width:143.95pt;height:110.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" fillcolor="window" strokecolor="#27348b" strokeweight="2pt">
              <v:textbox style="mso-fit-shape-to-text:t">
                <w:txbxContent>
                  <w:p w14:paraId="79745905" w14:textId="77777777" w:rsidR="003C5075" w:rsidRPr="00531310" w:rsidRDefault="003C5075" w:rsidP="003C5075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>5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73483">
      <w:rPr>
        <w:b/>
        <w:bCs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096A2C" wp14:editId="3D3ACB4A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06ED41" id="Group 54" o:spid="_x0000_s1026" style="position:absolute;margin-left:633.05pt;margin-top:-3.8pt;width:144.8pt;height:49.95pt;z-index:-251658240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r:id="rId11" o:title=""/>
              </v:shape>
              <v:group id="Group 56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r:id="rId15" o:title=""/>
                </v:shape>
              </v:group>
              <v:shape id="Picture 67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r:id="rId16" o:title=""/>
              </v:shape>
              <v:shape id="Picture 68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r:id="rId17" o:title=""/>
              </v:shape>
              <v:group id="Group 69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r:id="rId20" o:title=""/>
                </v:shape>
              </v:group>
              <v:shape id="Freeform: Shape 82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 w:rsidR="00673483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3959D4B" wp14:editId="6DBFFDB1">
              <wp:simplePos x="0" y="0"/>
              <wp:positionH relativeFrom="page">
                <wp:posOffset>395310</wp:posOffset>
              </wp:positionH>
              <wp:positionV relativeFrom="page">
                <wp:posOffset>236490</wp:posOffset>
              </wp:positionV>
              <wp:extent cx="4566285" cy="410845"/>
              <wp:effectExtent l="0" t="0" r="0" b="0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501EE8" w14:textId="77777777" w:rsidR="00673483" w:rsidRPr="00EE78D6" w:rsidRDefault="00673483">
                          <w:pPr>
                            <w:spacing w:line="646" w:lineRule="exact"/>
                            <w:ind w:left="20"/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</w:pPr>
                          <w:r w:rsidRPr="00EE78D6">
                            <w:rPr>
                              <w:rFonts w:ascii="Palatino"/>
                              <w:color w:val="231F20"/>
                              <w:sz w:val="28"/>
                              <w:szCs w:val="8"/>
                            </w:rPr>
                            <w:t xml:space="preserve">My Course </w:t>
                          </w:r>
                          <w:r w:rsidRPr="00EE78D6"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  <w:t>Study Plan</w:t>
                          </w:r>
                        </w:p>
                        <w:p w14:paraId="30BE7E21" w14:textId="77777777" w:rsidR="00EE78D6" w:rsidRPr="00E61827" w:rsidRDefault="00EE78D6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959D4B" id="Text Box 83" o:spid="_x0000_s1027" type="#_x0000_t202" style="position:absolute;margin-left:31.15pt;margin-top:18.6pt;width:359.55pt;height:32.3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" filled="f" stroked="f">
              <v:textbox inset="0,0,0,0">
                <w:txbxContent>
                  <w:p w14:paraId="24501EE8" w14:textId="77777777" w:rsidR="00673483" w:rsidRPr="00EE78D6" w:rsidRDefault="00673483">
                    <w:pPr>
                      <w:spacing w:line="646" w:lineRule="exact"/>
                      <w:ind w:left="20"/>
                      <w:rPr>
                        <w:b/>
                        <w:color w:val="231F20"/>
                        <w:sz w:val="28"/>
                        <w:szCs w:val="8"/>
                      </w:rPr>
                    </w:pPr>
                    <w:r w:rsidRPr="00EE78D6">
                      <w:rPr>
                        <w:rFonts w:ascii="Palatino"/>
                        <w:color w:val="231F20"/>
                        <w:sz w:val="28"/>
                        <w:szCs w:val="8"/>
                      </w:rPr>
                      <w:t xml:space="preserve">My Course </w:t>
                    </w:r>
                    <w:r w:rsidRPr="00EE78D6">
                      <w:rPr>
                        <w:b/>
                        <w:color w:val="231F20"/>
                        <w:sz w:val="28"/>
                        <w:szCs w:val="8"/>
                      </w:rPr>
                      <w:t>Study Plan</w:t>
                    </w:r>
                  </w:p>
                  <w:p w14:paraId="30BE7E21" w14:textId="77777777" w:rsidR="00EE78D6" w:rsidRPr="00E61827" w:rsidRDefault="00EE78D6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D3D"/>
    <w:multiLevelType w:val="hybridMultilevel"/>
    <w:tmpl w:val="ED02E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969"/>
    <w:multiLevelType w:val="hybridMultilevel"/>
    <w:tmpl w:val="1A2C8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ascii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3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16BDD"/>
    <w:multiLevelType w:val="hybridMultilevel"/>
    <w:tmpl w:val="A9A22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312"/>
        </w:tabs>
        <w:ind w:left="928" w:hanging="360"/>
      </w:pPr>
      <w:rPr>
        <w:rFonts w:ascii="Century Gothic" w:eastAsia="Century Gothic Pro" w:hAnsi="Century Gothic" w:cs="Century Gothic Pro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6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7" w15:restartNumberingAfterBreak="0">
    <w:nsid w:val="66BD2D77"/>
    <w:multiLevelType w:val="hybridMultilevel"/>
    <w:tmpl w:val="D5745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ascii="Symbol" w:hAnsi="Symbol" w:hint="default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num w:numId="1" w16cid:durableId="1159033354">
    <w:abstractNumId w:val="3"/>
  </w:num>
  <w:num w:numId="2" w16cid:durableId="760184460">
    <w:abstractNumId w:val="2"/>
  </w:num>
  <w:num w:numId="3" w16cid:durableId="158236164">
    <w:abstractNumId w:val="5"/>
  </w:num>
  <w:num w:numId="4" w16cid:durableId="753363007">
    <w:abstractNumId w:val="8"/>
  </w:num>
  <w:num w:numId="5" w16cid:durableId="1460877942">
    <w:abstractNumId w:val="9"/>
  </w:num>
  <w:num w:numId="6" w16cid:durableId="828256945">
    <w:abstractNumId w:val="6"/>
  </w:num>
  <w:num w:numId="7" w16cid:durableId="1867596660">
    <w:abstractNumId w:val="1"/>
  </w:num>
  <w:num w:numId="8" w16cid:durableId="1747343312">
    <w:abstractNumId w:val="0"/>
  </w:num>
  <w:num w:numId="9" w16cid:durableId="239173624">
    <w:abstractNumId w:val="4"/>
  </w:num>
  <w:num w:numId="10" w16cid:durableId="62993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52"/>
    <w:rsid w:val="0000497F"/>
    <w:rsid w:val="00005A8D"/>
    <w:rsid w:val="00006E67"/>
    <w:rsid w:val="00011AA7"/>
    <w:rsid w:val="000131F4"/>
    <w:rsid w:val="00015500"/>
    <w:rsid w:val="00015A94"/>
    <w:rsid w:val="00016B06"/>
    <w:rsid w:val="000175D5"/>
    <w:rsid w:val="00023541"/>
    <w:rsid w:val="00024528"/>
    <w:rsid w:val="00024B8D"/>
    <w:rsid w:val="00026DBF"/>
    <w:rsid w:val="0002797D"/>
    <w:rsid w:val="000307F3"/>
    <w:rsid w:val="0003089C"/>
    <w:rsid w:val="0003157E"/>
    <w:rsid w:val="00031CB3"/>
    <w:rsid w:val="00032FDF"/>
    <w:rsid w:val="00035134"/>
    <w:rsid w:val="0003639F"/>
    <w:rsid w:val="00036C53"/>
    <w:rsid w:val="00037EF9"/>
    <w:rsid w:val="000400C7"/>
    <w:rsid w:val="000443AD"/>
    <w:rsid w:val="00047BD1"/>
    <w:rsid w:val="00057BF2"/>
    <w:rsid w:val="000600A2"/>
    <w:rsid w:val="000620AA"/>
    <w:rsid w:val="00064F9C"/>
    <w:rsid w:val="000841D3"/>
    <w:rsid w:val="00087A3D"/>
    <w:rsid w:val="00091CFF"/>
    <w:rsid w:val="00095393"/>
    <w:rsid w:val="00095E51"/>
    <w:rsid w:val="00096D3A"/>
    <w:rsid w:val="000A269E"/>
    <w:rsid w:val="000A26BA"/>
    <w:rsid w:val="000A5D4F"/>
    <w:rsid w:val="000A67B4"/>
    <w:rsid w:val="000A7504"/>
    <w:rsid w:val="000B2DC6"/>
    <w:rsid w:val="000B3BF2"/>
    <w:rsid w:val="000B7D6D"/>
    <w:rsid w:val="000C09DA"/>
    <w:rsid w:val="000C0B2B"/>
    <w:rsid w:val="000C1B60"/>
    <w:rsid w:val="000C23C9"/>
    <w:rsid w:val="000C2610"/>
    <w:rsid w:val="000C27B2"/>
    <w:rsid w:val="000C3BE8"/>
    <w:rsid w:val="000C4CF3"/>
    <w:rsid w:val="000D2CD8"/>
    <w:rsid w:val="000D419E"/>
    <w:rsid w:val="000D4AAE"/>
    <w:rsid w:val="000D7C75"/>
    <w:rsid w:val="000E0825"/>
    <w:rsid w:val="000E1159"/>
    <w:rsid w:val="000E3A3E"/>
    <w:rsid w:val="000F0F5B"/>
    <w:rsid w:val="000F5B67"/>
    <w:rsid w:val="000F5E12"/>
    <w:rsid w:val="000F70FF"/>
    <w:rsid w:val="00102C81"/>
    <w:rsid w:val="00106AA7"/>
    <w:rsid w:val="00106EAE"/>
    <w:rsid w:val="001100B5"/>
    <w:rsid w:val="00116E36"/>
    <w:rsid w:val="0012084E"/>
    <w:rsid w:val="0012108E"/>
    <w:rsid w:val="001221B4"/>
    <w:rsid w:val="0013178F"/>
    <w:rsid w:val="00134905"/>
    <w:rsid w:val="00134B54"/>
    <w:rsid w:val="00141178"/>
    <w:rsid w:val="00145FBE"/>
    <w:rsid w:val="001470D8"/>
    <w:rsid w:val="00150140"/>
    <w:rsid w:val="0015083B"/>
    <w:rsid w:val="0015171F"/>
    <w:rsid w:val="001549C2"/>
    <w:rsid w:val="001559C1"/>
    <w:rsid w:val="00155F34"/>
    <w:rsid w:val="00156CB4"/>
    <w:rsid w:val="00157F08"/>
    <w:rsid w:val="00162D76"/>
    <w:rsid w:val="0016663B"/>
    <w:rsid w:val="00167DD3"/>
    <w:rsid w:val="00171D01"/>
    <w:rsid w:val="00172A79"/>
    <w:rsid w:val="0017474B"/>
    <w:rsid w:val="00177E72"/>
    <w:rsid w:val="001835CF"/>
    <w:rsid w:val="0018604B"/>
    <w:rsid w:val="00190C18"/>
    <w:rsid w:val="00191738"/>
    <w:rsid w:val="00191AB2"/>
    <w:rsid w:val="00194530"/>
    <w:rsid w:val="001A19B1"/>
    <w:rsid w:val="001A1D6D"/>
    <w:rsid w:val="001B0A54"/>
    <w:rsid w:val="001B18D8"/>
    <w:rsid w:val="001B254C"/>
    <w:rsid w:val="001B31FE"/>
    <w:rsid w:val="001B4A9E"/>
    <w:rsid w:val="001B4D9A"/>
    <w:rsid w:val="001B7742"/>
    <w:rsid w:val="001B7B66"/>
    <w:rsid w:val="001C02FB"/>
    <w:rsid w:val="001C09D8"/>
    <w:rsid w:val="001C1880"/>
    <w:rsid w:val="001D6092"/>
    <w:rsid w:val="001D69EB"/>
    <w:rsid w:val="001D79FC"/>
    <w:rsid w:val="001F031C"/>
    <w:rsid w:val="001F5367"/>
    <w:rsid w:val="001F717F"/>
    <w:rsid w:val="002001A3"/>
    <w:rsid w:val="00201615"/>
    <w:rsid w:val="00204FBD"/>
    <w:rsid w:val="00210213"/>
    <w:rsid w:val="002109DE"/>
    <w:rsid w:val="00211BA9"/>
    <w:rsid w:val="002127F7"/>
    <w:rsid w:val="0021332E"/>
    <w:rsid w:val="0021660D"/>
    <w:rsid w:val="002209DB"/>
    <w:rsid w:val="00223820"/>
    <w:rsid w:val="00224BB5"/>
    <w:rsid w:val="00227B3D"/>
    <w:rsid w:val="00231DE7"/>
    <w:rsid w:val="00232E5E"/>
    <w:rsid w:val="002362F9"/>
    <w:rsid w:val="0024181A"/>
    <w:rsid w:val="00242C6D"/>
    <w:rsid w:val="002444C6"/>
    <w:rsid w:val="00244E46"/>
    <w:rsid w:val="00246469"/>
    <w:rsid w:val="002509DE"/>
    <w:rsid w:val="00250D1B"/>
    <w:rsid w:val="00255200"/>
    <w:rsid w:val="00256625"/>
    <w:rsid w:val="00260A99"/>
    <w:rsid w:val="00261BC0"/>
    <w:rsid w:val="00262E52"/>
    <w:rsid w:val="00266071"/>
    <w:rsid w:val="002666A1"/>
    <w:rsid w:val="00273CC5"/>
    <w:rsid w:val="002741C8"/>
    <w:rsid w:val="002830D1"/>
    <w:rsid w:val="002841E6"/>
    <w:rsid w:val="00284E2F"/>
    <w:rsid w:val="00291586"/>
    <w:rsid w:val="00292E61"/>
    <w:rsid w:val="00294DBE"/>
    <w:rsid w:val="00296001"/>
    <w:rsid w:val="002A13C0"/>
    <w:rsid w:val="002A2DA1"/>
    <w:rsid w:val="002A43B6"/>
    <w:rsid w:val="002A45EF"/>
    <w:rsid w:val="002A4D10"/>
    <w:rsid w:val="002A51AF"/>
    <w:rsid w:val="002B13BA"/>
    <w:rsid w:val="002B256D"/>
    <w:rsid w:val="002B41F5"/>
    <w:rsid w:val="002B5A3E"/>
    <w:rsid w:val="002B7707"/>
    <w:rsid w:val="002B7812"/>
    <w:rsid w:val="002C2306"/>
    <w:rsid w:val="002C5636"/>
    <w:rsid w:val="002C5745"/>
    <w:rsid w:val="002C6479"/>
    <w:rsid w:val="002C77D5"/>
    <w:rsid w:val="002D1920"/>
    <w:rsid w:val="002E2040"/>
    <w:rsid w:val="002E2E58"/>
    <w:rsid w:val="002E7BB4"/>
    <w:rsid w:val="002F0D33"/>
    <w:rsid w:val="002F0F59"/>
    <w:rsid w:val="002F565B"/>
    <w:rsid w:val="002F6AB4"/>
    <w:rsid w:val="00303129"/>
    <w:rsid w:val="00305757"/>
    <w:rsid w:val="0030588D"/>
    <w:rsid w:val="00313C10"/>
    <w:rsid w:val="003144C7"/>
    <w:rsid w:val="0031607A"/>
    <w:rsid w:val="0031630B"/>
    <w:rsid w:val="00316B3D"/>
    <w:rsid w:val="00320422"/>
    <w:rsid w:val="00324B3B"/>
    <w:rsid w:val="0032778E"/>
    <w:rsid w:val="00332B47"/>
    <w:rsid w:val="003336A2"/>
    <w:rsid w:val="00334FA3"/>
    <w:rsid w:val="00344A6E"/>
    <w:rsid w:val="003457B6"/>
    <w:rsid w:val="00346DA1"/>
    <w:rsid w:val="003470D5"/>
    <w:rsid w:val="00351C28"/>
    <w:rsid w:val="00351DD7"/>
    <w:rsid w:val="0035210C"/>
    <w:rsid w:val="0035446D"/>
    <w:rsid w:val="00356176"/>
    <w:rsid w:val="003579F0"/>
    <w:rsid w:val="00357C83"/>
    <w:rsid w:val="003605AC"/>
    <w:rsid w:val="00360CD4"/>
    <w:rsid w:val="0036297A"/>
    <w:rsid w:val="00363926"/>
    <w:rsid w:val="00363CDE"/>
    <w:rsid w:val="00366174"/>
    <w:rsid w:val="00366F30"/>
    <w:rsid w:val="00366FC6"/>
    <w:rsid w:val="00367CDF"/>
    <w:rsid w:val="00371E9A"/>
    <w:rsid w:val="00372A12"/>
    <w:rsid w:val="00373BCB"/>
    <w:rsid w:val="003751D1"/>
    <w:rsid w:val="00386869"/>
    <w:rsid w:val="00390AAD"/>
    <w:rsid w:val="00395087"/>
    <w:rsid w:val="00397C17"/>
    <w:rsid w:val="003A5134"/>
    <w:rsid w:val="003A60ED"/>
    <w:rsid w:val="003B3584"/>
    <w:rsid w:val="003B483E"/>
    <w:rsid w:val="003B69E6"/>
    <w:rsid w:val="003B6E08"/>
    <w:rsid w:val="003C2818"/>
    <w:rsid w:val="003C5075"/>
    <w:rsid w:val="003C5DEE"/>
    <w:rsid w:val="003D06F8"/>
    <w:rsid w:val="003D4FA0"/>
    <w:rsid w:val="003D6CFB"/>
    <w:rsid w:val="003E7829"/>
    <w:rsid w:val="003F03E8"/>
    <w:rsid w:val="003F385E"/>
    <w:rsid w:val="003F5635"/>
    <w:rsid w:val="004013F2"/>
    <w:rsid w:val="00402088"/>
    <w:rsid w:val="004038A4"/>
    <w:rsid w:val="004118FE"/>
    <w:rsid w:val="00415C17"/>
    <w:rsid w:val="004165BE"/>
    <w:rsid w:val="00421CEF"/>
    <w:rsid w:val="0042438E"/>
    <w:rsid w:val="0042600D"/>
    <w:rsid w:val="0042757A"/>
    <w:rsid w:val="00433FA3"/>
    <w:rsid w:val="004347FE"/>
    <w:rsid w:val="00434D6A"/>
    <w:rsid w:val="00434FAF"/>
    <w:rsid w:val="00437E41"/>
    <w:rsid w:val="00442AE3"/>
    <w:rsid w:val="00443F1D"/>
    <w:rsid w:val="0045278B"/>
    <w:rsid w:val="00452F61"/>
    <w:rsid w:val="0045302D"/>
    <w:rsid w:val="00455D17"/>
    <w:rsid w:val="00456167"/>
    <w:rsid w:val="00462BD9"/>
    <w:rsid w:val="00473B14"/>
    <w:rsid w:val="004750C9"/>
    <w:rsid w:val="00475B50"/>
    <w:rsid w:val="0047701D"/>
    <w:rsid w:val="0048079F"/>
    <w:rsid w:val="00480C4A"/>
    <w:rsid w:val="00490D72"/>
    <w:rsid w:val="00490D85"/>
    <w:rsid w:val="00496230"/>
    <w:rsid w:val="00496A9F"/>
    <w:rsid w:val="004A6FF1"/>
    <w:rsid w:val="004A74C4"/>
    <w:rsid w:val="004B11EC"/>
    <w:rsid w:val="004B21E4"/>
    <w:rsid w:val="004B3815"/>
    <w:rsid w:val="004B51E4"/>
    <w:rsid w:val="004C193B"/>
    <w:rsid w:val="004C2535"/>
    <w:rsid w:val="004C56D2"/>
    <w:rsid w:val="004C7CB2"/>
    <w:rsid w:val="004D1B4F"/>
    <w:rsid w:val="004D2DBB"/>
    <w:rsid w:val="004D30DF"/>
    <w:rsid w:val="004D32EA"/>
    <w:rsid w:val="004D51C3"/>
    <w:rsid w:val="004D542F"/>
    <w:rsid w:val="004E22AD"/>
    <w:rsid w:val="004E399C"/>
    <w:rsid w:val="004E66B3"/>
    <w:rsid w:val="004F19AF"/>
    <w:rsid w:val="004F1EAA"/>
    <w:rsid w:val="004F231A"/>
    <w:rsid w:val="004F25A1"/>
    <w:rsid w:val="004F2DE6"/>
    <w:rsid w:val="004F37EF"/>
    <w:rsid w:val="005006CD"/>
    <w:rsid w:val="00502193"/>
    <w:rsid w:val="00504117"/>
    <w:rsid w:val="005075D0"/>
    <w:rsid w:val="0051453C"/>
    <w:rsid w:val="00514A51"/>
    <w:rsid w:val="00523185"/>
    <w:rsid w:val="00525D39"/>
    <w:rsid w:val="00525FFC"/>
    <w:rsid w:val="00526919"/>
    <w:rsid w:val="005275E1"/>
    <w:rsid w:val="00530C03"/>
    <w:rsid w:val="0053599E"/>
    <w:rsid w:val="00536866"/>
    <w:rsid w:val="005377AF"/>
    <w:rsid w:val="00540B82"/>
    <w:rsid w:val="005471B4"/>
    <w:rsid w:val="00550D67"/>
    <w:rsid w:val="00552D89"/>
    <w:rsid w:val="00554977"/>
    <w:rsid w:val="005626FE"/>
    <w:rsid w:val="00564BC2"/>
    <w:rsid w:val="00571795"/>
    <w:rsid w:val="00572045"/>
    <w:rsid w:val="00573F2B"/>
    <w:rsid w:val="00574C76"/>
    <w:rsid w:val="0057584B"/>
    <w:rsid w:val="005816E5"/>
    <w:rsid w:val="00585B94"/>
    <w:rsid w:val="005878D3"/>
    <w:rsid w:val="00591414"/>
    <w:rsid w:val="005A0260"/>
    <w:rsid w:val="005A209A"/>
    <w:rsid w:val="005A40E6"/>
    <w:rsid w:val="005A60DA"/>
    <w:rsid w:val="005A7204"/>
    <w:rsid w:val="005B385A"/>
    <w:rsid w:val="005B3EEF"/>
    <w:rsid w:val="005C0C69"/>
    <w:rsid w:val="005C2E25"/>
    <w:rsid w:val="005C3457"/>
    <w:rsid w:val="005C3F57"/>
    <w:rsid w:val="005C6840"/>
    <w:rsid w:val="005D207E"/>
    <w:rsid w:val="005D4B55"/>
    <w:rsid w:val="005D5BCA"/>
    <w:rsid w:val="005D6B59"/>
    <w:rsid w:val="005E3092"/>
    <w:rsid w:val="005E534F"/>
    <w:rsid w:val="005E53F7"/>
    <w:rsid w:val="005E78B6"/>
    <w:rsid w:val="005E7EBD"/>
    <w:rsid w:val="005F0704"/>
    <w:rsid w:val="005F4E6A"/>
    <w:rsid w:val="005F56A2"/>
    <w:rsid w:val="005F7211"/>
    <w:rsid w:val="00602400"/>
    <w:rsid w:val="00606259"/>
    <w:rsid w:val="006133A2"/>
    <w:rsid w:val="006134C4"/>
    <w:rsid w:val="0061350D"/>
    <w:rsid w:val="00621706"/>
    <w:rsid w:val="0062488F"/>
    <w:rsid w:val="00624DB1"/>
    <w:rsid w:val="006256E6"/>
    <w:rsid w:val="00625872"/>
    <w:rsid w:val="006267ED"/>
    <w:rsid w:val="00626926"/>
    <w:rsid w:val="006270D6"/>
    <w:rsid w:val="0063086D"/>
    <w:rsid w:val="00630D57"/>
    <w:rsid w:val="00637FA5"/>
    <w:rsid w:val="00641FD2"/>
    <w:rsid w:val="0064260D"/>
    <w:rsid w:val="00647D19"/>
    <w:rsid w:val="0065083F"/>
    <w:rsid w:val="0065156E"/>
    <w:rsid w:val="0065205D"/>
    <w:rsid w:val="006546C6"/>
    <w:rsid w:val="00665266"/>
    <w:rsid w:val="00665544"/>
    <w:rsid w:val="00665BFB"/>
    <w:rsid w:val="00666639"/>
    <w:rsid w:val="006676D6"/>
    <w:rsid w:val="00671AB7"/>
    <w:rsid w:val="00673483"/>
    <w:rsid w:val="00674552"/>
    <w:rsid w:val="00674F97"/>
    <w:rsid w:val="00681462"/>
    <w:rsid w:val="0068404D"/>
    <w:rsid w:val="006851CE"/>
    <w:rsid w:val="006854CD"/>
    <w:rsid w:val="00687D1A"/>
    <w:rsid w:val="00693F5F"/>
    <w:rsid w:val="00694E8D"/>
    <w:rsid w:val="006A0A7D"/>
    <w:rsid w:val="006A1B97"/>
    <w:rsid w:val="006A70F6"/>
    <w:rsid w:val="006B14AA"/>
    <w:rsid w:val="006B4A64"/>
    <w:rsid w:val="006B545B"/>
    <w:rsid w:val="006B73C5"/>
    <w:rsid w:val="006B7C9F"/>
    <w:rsid w:val="006C2D95"/>
    <w:rsid w:val="006C33C5"/>
    <w:rsid w:val="006C57D6"/>
    <w:rsid w:val="006C6C42"/>
    <w:rsid w:val="006C77C3"/>
    <w:rsid w:val="006D0751"/>
    <w:rsid w:val="006D09EE"/>
    <w:rsid w:val="006D75D9"/>
    <w:rsid w:val="006E0A1C"/>
    <w:rsid w:val="006E10C3"/>
    <w:rsid w:val="006E23DC"/>
    <w:rsid w:val="006E2585"/>
    <w:rsid w:val="006E3133"/>
    <w:rsid w:val="006E5881"/>
    <w:rsid w:val="006F5D39"/>
    <w:rsid w:val="007015F0"/>
    <w:rsid w:val="0070394B"/>
    <w:rsid w:val="00714382"/>
    <w:rsid w:val="007156C2"/>
    <w:rsid w:val="0071614B"/>
    <w:rsid w:val="00717474"/>
    <w:rsid w:val="007230B5"/>
    <w:rsid w:val="007234F8"/>
    <w:rsid w:val="007237D3"/>
    <w:rsid w:val="00730247"/>
    <w:rsid w:val="007345F7"/>
    <w:rsid w:val="00734DB0"/>
    <w:rsid w:val="0073515C"/>
    <w:rsid w:val="0074669D"/>
    <w:rsid w:val="00746B89"/>
    <w:rsid w:val="007522E6"/>
    <w:rsid w:val="00753DE9"/>
    <w:rsid w:val="0075608B"/>
    <w:rsid w:val="00756A9A"/>
    <w:rsid w:val="007646CE"/>
    <w:rsid w:val="00765432"/>
    <w:rsid w:val="00766AF5"/>
    <w:rsid w:val="007715C5"/>
    <w:rsid w:val="00774AC8"/>
    <w:rsid w:val="007827B3"/>
    <w:rsid w:val="007901D1"/>
    <w:rsid w:val="00790274"/>
    <w:rsid w:val="0079051F"/>
    <w:rsid w:val="00790E29"/>
    <w:rsid w:val="00796FBA"/>
    <w:rsid w:val="007A0FA8"/>
    <w:rsid w:val="007A3732"/>
    <w:rsid w:val="007B2FD7"/>
    <w:rsid w:val="007B5800"/>
    <w:rsid w:val="007C07AC"/>
    <w:rsid w:val="007C1D0B"/>
    <w:rsid w:val="007C2D1D"/>
    <w:rsid w:val="007C315F"/>
    <w:rsid w:val="007D3131"/>
    <w:rsid w:val="007D35F7"/>
    <w:rsid w:val="007D473D"/>
    <w:rsid w:val="007D7207"/>
    <w:rsid w:val="007E089B"/>
    <w:rsid w:val="007E4A15"/>
    <w:rsid w:val="007F75C0"/>
    <w:rsid w:val="0080015C"/>
    <w:rsid w:val="00804277"/>
    <w:rsid w:val="00810138"/>
    <w:rsid w:val="00810CFC"/>
    <w:rsid w:val="008118AA"/>
    <w:rsid w:val="008135EA"/>
    <w:rsid w:val="00813BBB"/>
    <w:rsid w:val="00822944"/>
    <w:rsid w:val="00822B2B"/>
    <w:rsid w:val="00823043"/>
    <w:rsid w:val="0082576C"/>
    <w:rsid w:val="00830A65"/>
    <w:rsid w:val="008319FB"/>
    <w:rsid w:val="00833577"/>
    <w:rsid w:val="00833D87"/>
    <w:rsid w:val="00833E1A"/>
    <w:rsid w:val="008356BC"/>
    <w:rsid w:val="00835B31"/>
    <w:rsid w:val="008365C3"/>
    <w:rsid w:val="008368FE"/>
    <w:rsid w:val="00840F89"/>
    <w:rsid w:val="00842C02"/>
    <w:rsid w:val="00844C43"/>
    <w:rsid w:val="0085098A"/>
    <w:rsid w:val="008530A7"/>
    <w:rsid w:val="00861BD1"/>
    <w:rsid w:val="00865C64"/>
    <w:rsid w:val="00866A8E"/>
    <w:rsid w:val="00866C43"/>
    <w:rsid w:val="00871AB4"/>
    <w:rsid w:val="00872F37"/>
    <w:rsid w:val="0087655C"/>
    <w:rsid w:val="008813B9"/>
    <w:rsid w:val="00881DD1"/>
    <w:rsid w:val="00883CD4"/>
    <w:rsid w:val="00885067"/>
    <w:rsid w:val="00886B6D"/>
    <w:rsid w:val="0089117F"/>
    <w:rsid w:val="00897CE6"/>
    <w:rsid w:val="008A0C5D"/>
    <w:rsid w:val="008A0CCB"/>
    <w:rsid w:val="008A1034"/>
    <w:rsid w:val="008A63C7"/>
    <w:rsid w:val="008B10A0"/>
    <w:rsid w:val="008B159E"/>
    <w:rsid w:val="008B4F98"/>
    <w:rsid w:val="008C0902"/>
    <w:rsid w:val="008C113F"/>
    <w:rsid w:val="008C6531"/>
    <w:rsid w:val="008D2B8A"/>
    <w:rsid w:val="008D560C"/>
    <w:rsid w:val="008D603F"/>
    <w:rsid w:val="008D6042"/>
    <w:rsid w:val="008D6119"/>
    <w:rsid w:val="008D619B"/>
    <w:rsid w:val="008D7AF0"/>
    <w:rsid w:val="008E014B"/>
    <w:rsid w:val="008E0502"/>
    <w:rsid w:val="008E2F7E"/>
    <w:rsid w:val="008E30A7"/>
    <w:rsid w:val="008E3D47"/>
    <w:rsid w:val="008E3F4E"/>
    <w:rsid w:val="008E495F"/>
    <w:rsid w:val="008E6C93"/>
    <w:rsid w:val="008E7A93"/>
    <w:rsid w:val="008F059A"/>
    <w:rsid w:val="008F3A7B"/>
    <w:rsid w:val="008F4084"/>
    <w:rsid w:val="008F6445"/>
    <w:rsid w:val="00902C1B"/>
    <w:rsid w:val="00902C6E"/>
    <w:rsid w:val="00903BCE"/>
    <w:rsid w:val="0090446C"/>
    <w:rsid w:val="009053A6"/>
    <w:rsid w:val="0090732D"/>
    <w:rsid w:val="00907DB7"/>
    <w:rsid w:val="00910BC6"/>
    <w:rsid w:val="00910E7C"/>
    <w:rsid w:val="00913063"/>
    <w:rsid w:val="009146B7"/>
    <w:rsid w:val="00914C84"/>
    <w:rsid w:val="009159BA"/>
    <w:rsid w:val="00916256"/>
    <w:rsid w:val="00923C94"/>
    <w:rsid w:val="00924F53"/>
    <w:rsid w:val="00926917"/>
    <w:rsid w:val="00926BDC"/>
    <w:rsid w:val="00936A54"/>
    <w:rsid w:val="00942035"/>
    <w:rsid w:val="00951902"/>
    <w:rsid w:val="0095370D"/>
    <w:rsid w:val="00953A73"/>
    <w:rsid w:val="00953E09"/>
    <w:rsid w:val="009566E2"/>
    <w:rsid w:val="00956813"/>
    <w:rsid w:val="0095686E"/>
    <w:rsid w:val="009627C8"/>
    <w:rsid w:val="00962DE9"/>
    <w:rsid w:val="00964A20"/>
    <w:rsid w:val="00966D20"/>
    <w:rsid w:val="00966ECC"/>
    <w:rsid w:val="009673F5"/>
    <w:rsid w:val="00971466"/>
    <w:rsid w:val="00974BAB"/>
    <w:rsid w:val="00981A74"/>
    <w:rsid w:val="009837B1"/>
    <w:rsid w:val="00983B47"/>
    <w:rsid w:val="00983CD4"/>
    <w:rsid w:val="0099110F"/>
    <w:rsid w:val="00991489"/>
    <w:rsid w:val="00993051"/>
    <w:rsid w:val="00995079"/>
    <w:rsid w:val="009A2BA0"/>
    <w:rsid w:val="009A4247"/>
    <w:rsid w:val="009A6C1B"/>
    <w:rsid w:val="009B09D7"/>
    <w:rsid w:val="009B4715"/>
    <w:rsid w:val="009C0DCC"/>
    <w:rsid w:val="009C2675"/>
    <w:rsid w:val="009C32B8"/>
    <w:rsid w:val="009C3F20"/>
    <w:rsid w:val="009D1394"/>
    <w:rsid w:val="009E115F"/>
    <w:rsid w:val="009E7076"/>
    <w:rsid w:val="009F5612"/>
    <w:rsid w:val="009F583E"/>
    <w:rsid w:val="00A006EF"/>
    <w:rsid w:val="00A00F5B"/>
    <w:rsid w:val="00A03A0C"/>
    <w:rsid w:val="00A04C5F"/>
    <w:rsid w:val="00A11912"/>
    <w:rsid w:val="00A12037"/>
    <w:rsid w:val="00A139C4"/>
    <w:rsid w:val="00A163F6"/>
    <w:rsid w:val="00A16D41"/>
    <w:rsid w:val="00A20F14"/>
    <w:rsid w:val="00A22A70"/>
    <w:rsid w:val="00A2657D"/>
    <w:rsid w:val="00A3470E"/>
    <w:rsid w:val="00A34ACA"/>
    <w:rsid w:val="00A353B1"/>
    <w:rsid w:val="00A36450"/>
    <w:rsid w:val="00A41541"/>
    <w:rsid w:val="00A42D38"/>
    <w:rsid w:val="00A43E59"/>
    <w:rsid w:val="00A47E96"/>
    <w:rsid w:val="00A53A9A"/>
    <w:rsid w:val="00A5551A"/>
    <w:rsid w:val="00A57AFD"/>
    <w:rsid w:val="00A57D44"/>
    <w:rsid w:val="00A62D93"/>
    <w:rsid w:val="00A647A2"/>
    <w:rsid w:val="00A70E87"/>
    <w:rsid w:val="00A77800"/>
    <w:rsid w:val="00A852C8"/>
    <w:rsid w:val="00A87A2E"/>
    <w:rsid w:val="00A92346"/>
    <w:rsid w:val="00A92DF4"/>
    <w:rsid w:val="00A94BF6"/>
    <w:rsid w:val="00A96258"/>
    <w:rsid w:val="00A973C0"/>
    <w:rsid w:val="00AA2733"/>
    <w:rsid w:val="00AA6F59"/>
    <w:rsid w:val="00AB20DE"/>
    <w:rsid w:val="00AB58A2"/>
    <w:rsid w:val="00AC1F62"/>
    <w:rsid w:val="00AC5512"/>
    <w:rsid w:val="00AC66B6"/>
    <w:rsid w:val="00AD05D1"/>
    <w:rsid w:val="00AE55F5"/>
    <w:rsid w:val="00AF24F4"/>
    <w:rsid w:val="00AF4D68"/>
    <w:rsid w:val="00AF4E3A"/>
    <w:rsid w:val="00AF71B7"/>
    <w:rsid w:val="00B00FE6"/>
    <w:rsid w:val="00B109AF"/>
    <w:rsid w:val="00B130F5"/>
    <w:rsid w:val="00B13D3F"/>
    <w:rsid w:val="00B15F12"/>
    <w:rsid w:val="00B20231"/>
    <w:rsid w:val="00B20975"/>
    <w:rsid w:val="00B21118"/>
    <w:rsid w:val="00B236B4"/>
    <w:rsid w:val="00B31BF6"/>
    <w:rsid w:val="00B331A9"/>
    <w:rsid w:val="00B34C11"/>
    <w:rsid w:val="00B36A2E"/>
    <w:rsid w:val="00B36CD9"/>
    <w:rsid w:val="00B410B9"/>
    <w:rsid w:val="00B43C06"/>
    <w:rsid w:val="00B44676"/>
    <w:rsid w:val="00B45063"/>
    <w:rsid w:val="00B45D55"/>
    <w:rsid w:val="00B471A5"/>
    <w:rsid w:val="00B52EC2"/>
    <w:rsid w:val="00B554C9"/>
    <w:rsid w:val="00B55B5E"/>
    <w:rsid w:val="00B572A9"/>
    <w:rsid w:val="00B61687"/>
    <w:rsid w:val="00B61BFB"/>
    <w:rsid w:val="00B653B9"/>
    <w:rsid w:val="00B67CCD"/>
    <w:rsid w:val="00B67D35"/>
    <w:rsid w:val="00B67F0D"/>
    <w:rsid w:val="00B708A9"/>
    <w:rsid w:val="00B801C8"/>
    <w:rsid w:val="00B8577E"/>
    <w:rsid w:val="00B94144"/>
    <w:rsid w:val="00B94A40"/>
    <w:rsid w:val="00B95AF6"/>
    <w:rsid w:val="00BA2051"/>
    <w:rsid w:val="00BA47C5"/>
    <w:rsid w:val="00BA4E7E"/>
    <w:rsid w:val="00BA623B"/>
    <w:rsid w:val="00BB0C77"/>
    <w:rsid w:val="00BB0D5E"/>
    <w:rsid w:val="00BB3AA9"/>
    <w:rsid w:val="00BC0B70"/>
    <w:rsid w:val="00BC2703"/>
    <w:rsid w:val="00BC41C9"/>
    <w:rsid w:val="00BC4B2C"/>
    <w:rsid w:val="00BC7485"/>
    <w:rsid w:val="00BC7721"/>
    <w:rsid w:val="00BD3FB0"/>
    <w:rsid w:val="00BD437C"/>
    <w:rsid w:val="00BD69EA"/>
    <w:rsid w:val="00BE2556"/>
    <w:rsid w:val="00BE5BD7"/>
    <w:rsid w:val="00BE7F11"/>
    <w:rsid w:val="00BF024C"/>
    <w:rsid w:val="00BF1225"/>
    <w:rsid w:val="00BF5AC3"/>
    <w:rsid w:val="00BF6167"/>
    <w:rsid w:val="00BF7CCC"/>
    <w:rsid w:val="00C014A2"/>
    <w:rsid w:val="00C0342E"/>
    <w:rsid w:val="00C03E23"/>
    <w:rsid w:val="00C04BAA"/>
    <w:rsid w:val="00C05075"/>
    <w:rsid w:val="00C072B6"/>
    <w:rsid w:val="00C10153"/>
    <w:rsid w:val="00C12D1F"/>
    <w:rsid w:val="00C12E9C"/>
    <w:rsid w:val="00C13022"/>
    <w:rsid w:val="00C1349D"/>
    <w:rsid w:val="00C164EB"/>
    <w:rsid w:val="00C25BED"/>
    <w:rsid w:val="00C25CF5"/>
    <w:rsid w:val="00C27A81"/>
    <w:rsid w:val="00C30002"/>
    <w:rsid w:val="00C30973"/>
    <w:rsid w:val="00C314CF"/>
    <w:rsid w:val="00C32912"/>
    <w:rsid w:val="00C35451"/>
    <w:rsid w:val="00C4049D"/>
    <w:rsid w:val="00C407A3"/>
    <w:rsid w:val="00C41133"/>
    <w:rsid w:val="00C42205"/>
    <w:rsid w:val="00C47101"/>
    <w:rsid w:val="00C4770B"/>
    <w:rsid w:val="00C50503"/>
    <w:rsid w:val="00C61A44"/>
    <w:rsid w:val="00C61B52"/>
    <w:rsid w:val="00C63DB7"/>
    <w:rsid w:val="00C662F2"/>
    <w:rsid w:val="00C700CA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9099F"/>
    <w:rsid w:val="00C909D0"/>
    <w:rsid w:val="00C93695"/>
    <w:rsid w:val="00C95296"/>
    <w:rsid w:val="00C967E1"/>
    <w:rsid w:val="00C97FEB"/>
    <w:rsid w:val="00CA0272"/>
    <w:rsid w:val="00CA4A15"/>
    <w:rsid w:val="00CB12DE"/>
    <w:rsid w:val="00CB3D5C"/>
    <w:rsid w:val="00CB7360"/>
    <w:rsid w:val="00CB7A94"/>
    <w:rsid w:val="00CC0AEF"/>
    <w:rsid w:val="00CC0F25"/>
    <w:rsid w:val="00CC1D0C"/>
    <w:rsid w:val="00CC25B3"/>
    <w:rsid w:val="00CC2752"/>
    <w:rsid w:val="00CC2CB7"/>
    <w:rsid w:val="00CC2E07"/>
    <w:rsid w:val="00CC3091"/>
    <w:rsid w:val="00CC4AD5"/>
    <w:rsid w:val="00CC76AC"/>
    <w:rsid w:val="00CD0273"/>
    <w:rsid w:val="00CD1265"/>
    <w:rsid w:val="00CE1675"/>
    <w:rsid w:val="00CE4266"/>
    <w:rsid w:val="00CE4716"/>
    <w:rsid w:val="00CE6A34"/>
    <w:rsid w:val="00CE6A39"/>
    <w:rsid w:val="00CF0793"/>
    <w:rsid w:val="00CF1223"/>
    <w:rsid w:val="00CF5F10"/>
    <w:rsid w:val="00CF606C"/>
    <w:rsid w:val="00CF7865"/>
    <w:rsid w:val="00CF7A7E"/>
    <w:rsid w:val="00D05E1D"/>
    <w:rsid w:val="00D10219"/>
    <w:rsid w:val="00D108D1"/>
    <w:rsid w:val="00D11772"/>
    <w:rsid w:val="00D1189F"/>
    <w:rsid w:val="00D11E16"/>
    <w:rsid w:val="00D1246E"/>
    <w:rsid w:val="00D12472"/>
    <w:rsid w:val="00D12799"/>
    <w:rsid w:val="00D1395A"/>
    <w:rsid w:val="00D154FA"/>
    <w:rsid w:val="00D208FB"/>
    <w:rsid w:val="00D23E5B"/>
    <w:rsid w:val="00D31E72"/>
    <w:rsid w:val="00D33638"/>
    <w:rsid w:val="00D33A6F"/>
    <w:rsid w:val="00D355AA"/>
    <w:rsid w:val="00D37367"/>
    <w:rsid w:val="00D4023D"/>
    <w:rsid w:val="00D404A3"/>
    <w:rsid w:val="00D404CC"/>
    <w:rsid w:val="00D4063F"/>
    <w:rsid w:val="00D428B4"/>
    <w:rsid w:val="00D42CA5"/>
    <w:rsid w:val="00D42DD2"/>
    <w:rsid w:val="00D54217"/>
    <w:rsid w:val="00D55C7D"/>
    <w:rsid w:val="00D605D2"/>
    <w:rsid w:val="00D631B7"/>
    <w:rsid w:val="00D63A75"/>
    <w:rsid w:val="00D63DEC"/>
    <w:rsid w:val="00D63FFC"/>
    <w:rsid w:val="00D642C4"/>
    <w:rsid w:val="00D7045A"/>
    <w:rsid w:val="00D70DAE"/>
    <w:rsid w:val="00D72291"/>
    <w:rsid w:val="00D80796"/>
    <w:rsid w:val="00D808EE"/>
    <w:rsid w:val="00D829A8"/>
    <w:rsid w:val="00D861BD"/>
    <w:rsid w:val="00D870D2"/>
    <w:rsid w:val="00D87DCB"/>
    <w:rsid w:val="00D90D0C"/>
    <w:rsid w:val="00D947F7"/>
    <w:rsid w:val="00D94AD3"/>
    <w:rsid w:val="00D97DA4"/>
    <w:rsid w:val="00DA16F6"/>
    <w:rsid w:val="00DA52FA"/>
    <w:rsid w:val="00DA7124"/>
    <w:rsid w:val="00DA7B79"/>
    <w:rsid w:val="00DB0AE1"/>
    <w:rsid w:val="00DB649D"/>
    <w:rsid w:val="00DB6A67"/>
    <w:rsid w:val="00DC05AA"/>
    <w:rsid w:val="00DC7B97"/>
    <w:rsid w:val="00DD4747"/>
    <w:rsid w:val="00DD50AB"/>
    <w:rsid w:val="00DD61CE"/>
    <w:rsid w:val="00DD681C"/>
    <w:rsid w:val="00DE130D"/>
    <w:rsid w:val="00DE3281"/>
    <w:rsid w:val="00DE5D09"/>
    <w:rsid w:val="00DE7A3C"/>
    <w:rsid w:val="00DF090F"/>
    <w:rsid w:val="00DF4187"/>
    <w:rsid w:val="00DF41F1"/>
    <w:rsid w:val="00DF5EB2"/>
    <w:rsid w:val="00E04878"/>
    <w:rsid w:val="00E1062F"/>
    <w:rsid w:val="00E13C0F"/>
    <w:rsid w:val="00E14AE3"/>
    <w:rsid w:val="00E15EB4"/>
    <w:rsid w:val="00E16043"/>
    <w:rsid w:val="00E22826"/>
    <w:rsid w:val="00E22855"/>
    <w:rsid w:val="00E247F7"/>
    <w:rsid w:val="00E2484E"/>
    <w:rsid w:val="00E25EE0"/>
    <w:rsid w:val="00E25F80"/>
    <w:rsid w:val="00E30C2E"/>
    <w:rsid w:val="00E31DFA"/>
    <w:rsid w:val="00E32639"/>
    <w:rsid w:val="00E32F5F"/>
    <w:rsid w:val="00E35139"/>
    <w:rsid w:val="00E43E9B"/>
    <w:rsid w:val="00E445F2"/>
    <w:rsid w:val="00E47423"/>
    <w:rsid w:val="00E5420C"/>
    <w:rsid w:val="00E546CD"/>
    <w:rsid w:val="00E56344"/>
    <w:rsid w:val="00E601F0"/>
    <w:rsid w:val="00E61827"/>
    <w:rsid w:val="00E62741"/>
    <w:rsid w:val="00E63D53"/>
    <w:rsid w:val="00E647BF"/>
    <w:rsid w:val="00E657D1"/>
    <w:rsid w:val="00E705F3"/>
    <w:rsid w:val="00E722C3"/>
    <w:rsid w:val="00E732CD"/>
    <w:rsid w:val="00E7374A"/>
    <w:rsid w:val="00E74684"/>
    <w:rsid w:val="00E774CA"/>
    <w:rsid w:val="00E80297"/>
    <w:rsid w:val="00E81A4F"/>
    <w:rsid w:val="00E82857"/>
    <w:rsid w:val="00E861D1"/>
    <w:rsid w:val="00E86454"/>
    <w:rsid w:val="00E935C3"/>
    <w:rsid w:val="00EA6105"/>
    <w:rsid w:val="00EB020A"/>
    <w:rsid w:val="00EB235E"/>
    <w:rsid w:val="00EB3560"/>
    <w:rsid w:val="00EC406A"/>
    <w:rsid w:val="00ED017E"/>
    <w:rsid w:val="00ED0456"/>
    <w:rsid w:val="00ED060C"/>
    <w:rsid w:val="00ED0C71"/>
    <w:rsid w:val="00ED1B86"/>
    <w:rsid w:val="00ED23E5"/>
    <w:rsid w:val="00ED701C"/>
    <w:rsid w:val="00ED7648"/>
    <w:rsid w:val="00EE012B"/>
    <w:rsid w:val="00EE3E4E"/>
    <w:rsid w:val="00EE71F5"/>
    <w:rsid w:val="00EE78D6"/>
    <w:rsid w:val="00EF4563"/>
    <w:rsid w:val="00EF63C2"/>
    <w:rsid w:val="00F03ABF"/>
    <w:rsid w:val="00F04073"/>
    <w:rsid w:val="00F040DD"/>
    <w:rsid w:val="00F042B4"/>
    <w:rsid w:val="00F045EC"/>
    <w:rsid w:val="00F06445"/>
    <w:rsid w:val="00F1388F"/>
    <w:rsid w:val="00F2015F"/>
    <w:rsid w:val="00F21155"/>
    <w:rsid w:val="00F24D48"/>
    <w:rsid w:val="00F2632E"/>
    <w:rsid w:val="00F272B9"/>
    <w:rsid w:val="00F27CFE"/>
    <w:rsid w:val="00F300C8"/>
    <w:rsid w:val="00F30BC1"/>
    <w:rsid w:val="00F30CF2"/>
    <w:rsid w:val="00F33871"/>
    <w:rsid w:val="00F34F68"/>
    <w:rsid w:val="00F37597"/>
    <w:rsid w:val="00F37ED7"/>
    <w:rsid w:val="00F417B1"/>
    <w:rsid w:val="00F4269F"/>
    <w:rsid w:val="00F43419"/>
    <w:rsid w:val="00F5121D"/>
    <w:rsid w:val="00F5582D"/>
    <w:rsid w:val="00F67454"/>
    <w:rsid w:val="00F67841"/>
    <w:rsid w:val="00F71CC9"/>
    <w:rsid w:val="00F7220B"/>
    <w:rsid w:val="00F723B4"/>
    <w:rsid w:val="00F724D5"/>
    <w:rsid w:val="00F72A06"/>
    <w:rsid w:val="00F7788E"/>
    <w:rsid w:val="00F80F68"/>
    <w:rsid w:val="00F821AE"/>
    <w:rsid w:val="00F84376"/>
    <w:rsid w:val="00F86189"/>
    <w:rsid w:val="00F871A7"/>
    <w:rsid w:val="00F9184E"/>
    <w:rsid w:val="00F92FEE"/>
    <w:rsid w:val="00F94ED8"/>
    <w:rsid w:val="00F97A39"/>
    <w:rsid w:val="00F97F16"/>
    <w:rsid w:val="00FA1247"/>
    <w:rsid w:val="00FA25D9"/>
    <w:rsid w:val="00FA2E21"/>
    <w:rsid w:val="00FA5D3C"/>
    <w:rsid w:val="00FB600E"/>
    <w:rsid w:val="00FB7802"/>
    <w:rsid w:val="00FC38E5"/>
    <w:rsid w:val="00FC6E52"/>
    <w:rsid w:val="00FC75A2"/>
    <w:rsid w:val="00FC7931"/>
    <w:rsid w:val="00FD4354"/>
    <w:rsid w:val="00FD54FD"/>
    <w:rsid w:val="00FD66D7"/>
    <w:rsid w:val="00FE04A4"/>
    <w:rsid w:val="00FE55BE"/>
    <w:rsid w:val="00FE6B5A"/>
    <w:rsid w:val="00FF11D4"/>
    <w:rsid w:val="00FF1379"/>
    <w:rsid w:val="00FF28DA"/>
    <w:rsid w:val="00FF3D76"/>
    <w:rsid w:val="00FF4BBB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3577C"/>
  <w15:docId w15:val="{765EF15C-361A-4D80-A62C-62FF545A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07A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855"/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7045A"/>
    <w:rPr>
      <w:rFonts w:ascii="Century Gothic Pro" w:eastAsia="Century Gothic Pro" w:hAnsi="Century Gothic Pro" w:cs="Century Gothic Pro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73483"/>
    <w:rPr>
      <w:rFonts w:ascii="Century Gothic Pro" w:eastAsia="Century Gothic Pro" w:hAnsi="Century Gothic Pro" w:cs="Century Gothic Pr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1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B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BA9"/>
    <w:rPr>
      <w:rFonts w:ascii="Century Gothic Pro" w:eastAsia="Century Gothic Pro" w:hAnsi="Century Gothic Pro" w:cs="Century Gothic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BA9"/>
    <w:rPr>
      <w:rFonts w:ascii="Century Gothic Pro" w:eastAsia="Century Gothic Pro" w:hAnsi="Century Gothic Pro" w:cs="Century Gothic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wa.edu.au/students/My-course/Class-timetabl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wa.sharepoint.com/teams/SVC-Studentofficeandserviceenhancement/Shared%20Documents/General/Business/Student%20Services/Student%20Centre/Student%20Matters/Study%20Plans/Templates/student.uwa.edu.au/course/studentconnec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ndbooks.uwa.edu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08170\OneDrive%20-%20UWA\Business\Student%20Services\Student%20Centre\Student%20Matters\Study%20Plans\Templates\S1%20Commencing%20PG%20Study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FE0D1-DBD7-4D10-9BF2-106F3C8CFBBF}"/>
</file>

<file path=customXml/itemProps2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54912A-8B68-4033-955D-1164B2322F96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sharepoint/v3"/>
    <ds:schemaRef ds:uri="http://purl.org/dc/dcmitype/"/>
    <ds:schemaRef ds:uri="http://schemas.microsoft.com/office/2006/metadata/properties"/>
    <ds:schemaRef ds:uri="http://www.w3.org/XML/1998/namespace"/>
    <ds:schemaRef ds:uri="8aacef4b-15e4-400e-a38b-fd62a8cac48a"/>
    <ds:schemaRef ds:uri="http://schemas.microsoft.com/office/2006/documentManagement/types"/>
    <ds:schemaRef ds:uri="1a2be4b7-5498-4157-9911-ddd69cf2a7ad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S1 Commencing PG Study Plan Template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Links>
    <vt:vector size="42" baseType="variant">
      <vt:variant>
        <vt:i4>1441857</vt:i4>
      </vt:variant>
      <vt:variant>
        <vt:i4>18</vt:i4>
      </vt:variant>
      <vt:variant>
        <vt:i4>0</vt:i4>
      </vt:variant>
      <vt:variant>
        <vt:i4>5</vt:i4>
      </vt:variant>
      <vt:variant>
        <vt:lpwstr>https://www.uwa.edu.au/students/My-course/Class-timetable</vt:lpwstr>
      </vt:variant>
      <vt:variant>
        <vt:lpwstr/>
      </vt:variant>
      <vt:variant>
        <vt:i4>1114239</vt:i4>
      </vt:variant>
      <vt:variant>
        <vt:i4>15</vt:i4>
      </vt:variant>
      <vt:variant>
        <vt:i4>0</vt:i4>
      </vt:variant>
      <vt:variant>
        <vt:i4>5</vt:i4>
      </vt:variant>
      <vt:variant>
        <vt:lpwstr>C:\Users\00112810\UWA\Desktop\Sophie Study Plans\Examples from other schools\student.uwa.edu.au\course\studentconnect</vt:lpwstr>
      </vt:variant>
      <vt:variant>
        <vt:lpwstr/>
      </vt:variant>
      <vt:variant>
        <vt:i4>5767261</vt:i4>
      </vt:variant>
      <vt:variant>
        <vt:i4>12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  <vt:variant>
        <vt:i4>1441857</vt:i4>
      </vt:variant>
      <vt:variant>
        <vt:i4>9</vt:i4>
      </vt:variant>
      <vt:variant>
        <vt:i4>0</vt:i4>
      </vt:variant>
      <vt:variant>
        <vt:i4>5</vt:i4>
      </vt:variant>
      <vt:variant>
        <vt:lpwstr>https://www.uwa.edu.au/students/My-course/Class-timetable</vt:lpwstr>
      </vt:variant>
      <vt:variant>
        <vt:lpwstr/>
      </vt:variant>
      <vt:variant>
        <vt:i4>1966160</vt:i4>
      </vt:variant>
      <vt:variant>
        <vt:i4>6</vt:i4>
      </vt:variant>
      <vt:variant>
        <vt:i4>0</vt:i4>
      </vt:variant>
      <vt:variant>
        <vt:i4>5</vt:i4>
      </vt:variant>
      <vt:variant>
        <vt:lpwstr>student.uwa.edu.au/course/studentconnect</vt:lpwstr>
      </vt:variant>
      <vt:variant>
        <vt:lpwstr/>
      </vt:variant>
      <vt:variant>
        <vt:i4>720981</vt:i4>
      </vt:variant>
      <vt:variant>
        <vt:i4>3</vt:i4>
      </vt:variant>
      <vt:variant>
        <vt:i4>0</vt:i4>
      </vt:variant>
      <vt:variant>
        <vt:i4>5</vt:i4>
      </vt:variant>
      <vt:variant>
        <vt:lpwstr>https://handbooks.uwa.edu.au/coursedetails?code=41670</vt:lpwstr>
      </vt:variant>
      <vt:variant>
        <vt:lpwstr/>
      </vt:variant>
      <vt:variant>
        <vt:i4>5767261</vt:i4>
      </vt:variant>
      <vt:variant>
        <vt:i4>0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00126G | PRV12169, Australian University</dc:subject>
  <dc:creator>Lisa Guo</dc:creator>
  <cp:keywords/>
  <cp:lastModifiedBy>Laura George</cp:lastModifiedBy>
  <cp:revision>2</cp:revision>
  <cp:lastPrinted>2020-11-18T23:36:00Z</cp:lastPrinted>
  <dcterms:created xsi:type="dcterms:W3CDTF">2025-07-01T06:27:00Z</dcterms:created>
  <dcterms:modified xsi:type="dcterms:W3CDTF">2025-07-01T06:27:00Z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  <property fmtid="{D5CDD505-2E9C-101B-9397-08002B2CF9AE}" pid="7" name="Order">
    <vt:r8>148300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